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C952A" w14:textId="77777777" w:rsidR="00540553" w:rsidRDefault="00540553" w:rsidP="00E31EB3">
      <w:pPr>
        <w:ind w:left="720"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01A32B20" w14:textId="52E83780" w:rsidR="00E31EB3" w:rsidRPr="00CC4198" w:rsidRDefault="00ED57F4" w:rsidP="00E31EB3">
      <w:pPr>
        <w:ind w:left="720" w:firstLine="720"/>
        <w:jc w:val="center"/>
        <w:rPr>
          <w:rFonts w:ascii="Times New Roman" w:hAnsi="Times New Roman"/>
          <w:b/>
          <w:sz w:val="28"/>
          <w:szCs w:val="28"/>
        </w:rPr>
      </w:pPr>
      <w:r w:rsidRPr="00CC4198">
        <w:rPr>
          <w:rFonts w:ascii="Times New Roman" w:hAnsi="Times New Roman"/>
          <w:b/>
          <w:sz w:val="28"/>
          <w:szCs w:val="28"/>
        </w:rPr>
        <w:t>KẾ HOẠCH GIÁO DỤ</w:t>
      </w:r>
      <w:r w:rsidR="00E31EB3">
        <w:rPr>
          <w:rFonts w:ascii="Times New Roman" w:hAnsi="Times New Roman"/>
          <w:b/>
          <w:sz w:val="28"/>
          <w:szCs w:val="28"/>
        </w:rPr>
        <w:t>C THÁNG 11,NĂM HỌ</w:t>
      </w:r>
      <w:r w:rsidR="00DD332C">
        <w:rPr>
          <w:rFonts w:ascii="Times New Roman" w:hAnsi="Times New Roman"/>
          <w:b/>
          <w:sz w:val="28"/>
          <w:szCs w:val="28"/>
        </w:rPr>
        <w:t>C 202</w:t>
      </w:r>
      <w:r w:rsidR="00D96657">
        <w:rPr>
          <w:rFonts w:ascii="Times New Roman" w:hAnsi="Times New Roman"/>
          <w:b/>
          <w:sz w:val="28"/>
          <w:szCs w:val="28"/>
        </w:rPr>
        <w:t>4</w:t>
      </w:r>
      <w:r w:rsidR="00DD332C">
        <w:rPr>
          <w:rFonts w:ascii="Times New Roman" w:hAnsi="Times New Roman"/>
          <w:b/>
          <w:sz w:val="28"/>
          <w:szCs w:val="28"/>
        </w:rPr>
        <w:t>-202</w:t>
      </w:r>
      <w:r w:rsidR="00D96657">
        <w:rPr>
          <w:rFonts w:ascii="Times New Roman" w:hAnsi="Times New Roman"/>
          <w:b/>
          <w:sz w:val="28"/>
          <w:szCs w:val="28"/>
        </w:rPr>
        <w:t>5</w:t>
      </w:r>
    </w:p>
    <w:p w14:paraId="6BBA2D4F" w14:textId="49A9E8F7" w:rsidR="00ED57F4" w:rsidRDefault="00E31EB3" w:rsidP="004F30A2">
      <w:pPr>
        <w:ind w:left="72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MẪU GIÁO NHỠ </w:t>
      </w:r>
      <w:r w:rsidR="00ED57F4" w:rsidRPr="00CC4198">
        <w:rPr>
          <w:rFonts w:ascii="Times New Roman" w:hAnsi="Times New Roman"/>
          <w:b/>
          <w:sz w:val="28"/>
          <w:szCs w:val="28"/>
        </w:rPr>
        <w:t>4-5 TUỔI</w:t>
      </w:r>
      <w:r>
        <w:rPr>
          <w:rFonts w:ascii="Times New Roman" w:hAnsi="Times New Roman"/>
          <w:b/>
          <w:sz w:val="28"/>
          <w:szCs w:val="28"/>
        </w:rPr>
        <w:t>,LỚ</w:t>
      </w:r>
      <w:r w:rsidR="006C4332">
        <w:rPr>
          <w:rFonts w:ascii="Times New Roman" w:hAnsi="Times New Roman"/>
          <w:b/>
          <w:sz w:val="28"/>
          <w:szCs w:val="28"/>
        </w:rPr>
        <w:t>P B</w:t>
      </w:r>
      <w:r w:rsidR="00D96657">
        <w:rPr>
          <w:rFonts w:ascii="Times New Roman" w:hAnsi="Times New Roman"/>
          <w:b/>
          <w:sz w:val="28"/>
          <w:szCs w:val="28"/>
        </w:rPr>
        <w:t>1</w:t>
      </w:r>
    </w:p>
    <w:p w14:paraId="606922DD" w14:textId="77777777" w:rsidR="00E31EB3" w:rsidRDefault="00E31EB3" w:rsidP="004F30A2">
      <w:pPr>
        <w:ind w:left="72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MẦM NON SƠN HÀ</w:t>
      </w:r>
    </w:p>
    <w:p w14:paraId="3C6B64B5" w14:textId="5450C614" w:rsidR="00B37317" w:rsidRPr="00CC4198" w:rsidRDefault="006C4332" w:rsidP="004F30A2">
      <w:pPr>
        <w:ind w:left="72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Giáo viên: Phạm Thị </w:t>
      </w:r>
      <w:r w:rsidR="00D96657">
        <w:rPr>
          <w:rFonts w:ascii="Times New Roman" w:hAnsi="Times New Roman"/>
          <w:b/>
          <w:sz w:val="28"/>
          <w:szCs w:val="28"/>
        </w:rPr>
        <w:t>Nga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="00D96657">
        <w:rPr>
          <w:rFonts w:ascii="Times New Roman" w:hAnsi="Times New Roman"/>
          <w:b/>
          <w:sz w:val="28"/>
          <w:szCs w:val="28"/>
        </w:rPr>
        <w:t>Phạm</w:t>
      </w:r>
      <w:r>
        <w:rPr>
          <w:rFonts w:ascii="Times New Roman" w:hAnsi="Times New Roman"/>
          <w:b/>
          <w:sz w:val="28"/>
          <w:szCs w:val="28"/>
        </w:rPr>
        <w:t xml:space="preserve"> Thị </w:t>
      </w:r>
      <w:r w:rsidR="00D96657">
        <w:rPr>
          <w:rFonts w:ascii="Times New Roman" w:hAnsi="Times New Roman"/>
          <w:b/>
          <w:sz w:val="28"/>
          <w:szCs w:val="28"/>
        </w:rPr>
        <w:t>Hoa - Nguyễn Thị Hạnh</w:t>
      </w:r>
    </w:p>
    <w:tbl>
      <w:tblPr>
        <w:tblW w:w="15372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51"/>
        <w:gridCol w:w="727"/>
        <w:gridCol w:w="2532"/>
        <w:gridCol w:w="810"/>
        <w:gridCol w:w="1980"/>
        <w:gridCol w:w="720"/>
        <w:gridCol w:w="2430"/>
        <w:gridCol w:w="270"/>
        <w:gridCol w:w="2700"/>
        <w:gridCol w:w="1872"/>
      </w:tblGrid>
      <w:tr w:rsidR="00E3245F" w:rsidRPr="00F53B8D" w14:paraId="25BD99F0" w14:textId="77777777" w:rsidTr="00BD115E"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34738" w14:textId="77777777" w:rsidR="00E3245F" w:rsidRPr="00F53B8D" w:rsidRDefault="00E3245F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3342" w:type="dxa"/>
            <w:gridSpan w:val="2"/>
            <w:tcBorders>
              <w:left w:val="single" w:sz="4" w:space="0" w:color="auto"/>
            </w:tcBorders>
          </w:tcPr>
          <w:p w14:paraId="3BD03CE2" w14:textId="77777777" w:rsidR="00E3245F" w:rsidRDefault="00E3245F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Tuần I</w:t>
            </w:r>
          </w:p>
          <w:p w14:paraId="1E9CC33E" w14:textId="3D18AFE9" w:rsidR="00D96657" w:rsidRPr="00540553" w:rsidRDefault="00D96657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Nghề làm ruộng</w:t>
            </w:r>
          </w:p>
          <w:p w14:paraId="3EBC8896" w14:textId="6AC7E779" w:rsidR="00E3245F" w:rsidRPr="00540553" w:rsidRDefault="00E3245F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(Từ</w:t>
            </w:r>
            <w:r w:rsidR="00DD332C">
              <w:rPr>
                <w:rFonts w:ascii="Times New Roman" w:hAnsi="Times New Roman"/>
                <w:b/>
                <w:sz w:val="28"/>
                <w:szCs w:val="28"/>
              </w:rPr>
              <w:t xml:space="preserve"> ngày 0</w:t>
            </w:r>
            <w:r w:rsidR="00D9665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DD332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D96657">
              <w:rPr>
                <w:rFonts w:ascii="Times New Roman" w:hAnsi="Times New Roman"/>
                <w:b/>
                <w:sz w:val="28"/>
                <w:szCs w:val="28"/>
              </w:rPr>
              <w:t>11-08</w:t>
            </w: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 xml:space="preserve"> /11</w:t>
            </w:r>
            <w:r w:rsidR="00D96657">
              <w:rPr>
                <w:rFonts w:ascii="Times New Roman" w:hAnsi="Times New Roman"/>
                <w:b/>
                <w:sz w:val="28"/>
                <w:szCs w:val="28"/>
              </w:rPr>
              <w:t>/2024</w:t>
            </w:r>
            <w:r w:rsidR="006C4332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61D0BE34" w14:textId="13DB86A3" w:rsidR="00E3245F" w:rsidRPr="00540553" w:rsidRDefault="006C4332" w:rsidP="00E3245F">
            <w:pPr>
              <w:tabs>
                <w:tab w:val="left" w:pos="1305"/>
                <w:tab w:val="center" w:pos="156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2700" w:type="dxa"/>
            <w:gridSpan w:val="2"/>
          </w:tcPr>
          <w:p w14:paraId="201DB752" w14:textId="77777777" w:rsidR="00E3245F" w:rsidRDefault="00E3245F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Tuần II</w:t>
            </w:r>
          </w:p>
          <w:p w14:paraId="37DD77C4" w14:textId="6A0E5C2C" w:rsidR="00D96657" w:rsidRPr="00540553" w:rsidRDefault="00D96657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Nghề khám chữa bệnh</w:t>
            </w:r>
          </w:p>
          <w:p w14:paraId="2F0E83E1" w14:textId="77215B3A" w:rsidR="00E3245F" w:rsidRPr="00540553" w:rsidRDefault="00E3245F" w:rsidP="00E324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(Từ</w:t>
            </w:r>
            <w:r w:rsidR="00DD332C">
              <w:rPr>
                <w:rFonts w:ascii="Times New Roman" w:hAnsi="Times New Roman"/>
                <w:b/>
                <w:sz w:val="28"/>
                <w:szCs w:val="28"/>
              </w:rPr>
              <w:t xml:space="preserve"> ngày </w:t>
            </w:r>
            <w:r w:rsidR="00D96657">
              <w:rPr>
                <w:rFonts w:ascii="Times New Roman" w:hAnsi="Times New Roman"/>
                <w:b/>
                <w:sz w:val="28"/>
                <w:szCs w:val="28"/>
              </w:rPr>
              <w:t>11/11</w:t>
            </w: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đế</w:t>
            </w:r>
            <w:r w:rsidR="00DD332C">
              <w:rPr>
                <w:rFonts w:ascii="Times New Roman" w:hAnsi="Times New Roman"/>
                <w:b/>
                <w:sz w:val="28"/>
                <w:szCs w:val="28"/>
              </w:rPr>
              <w:t>n ngày 1</w:t>
            </w:r>
            <w:r w:rsidR="00D9665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  <w:r w:rsidR="00D96657">
              <w:rPr>
                <w:rFonts w:ascii="Times New Roman" w:hAnsi="Times New Roman"/>
                <w:b/>
                <w:sz w:val="28"/>
                <w:szCs w:val="28"/>
              </w:rPr>
              <w:t>/2024</w:t>
            </w: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700" w:type="dxa"/>
            <w:gridSpan w:val="2"/>
          </w:tcPr>
          <w:p w14:paraId="5AE62654" w14:textId="77777777" w:rsidR="00E3245F" w:rsidRDefault="00E3245F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Tuần III</w:t>
            </w:r>
          </w:p>
          <w:p w14:paraId="499D6CBF" w14:textId="3761B766" w:rsidR="00D96657" w:rsidRPr="00540553" w:rsidRDefault="00D96657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Ngày nhà giáo việt nam</w:t>
            </w:r>
          </w:p>
          <w:p w14:paraId="4A594B51" w14:textId="05871163" w:rsidR="00E3245F" w:rsidRPr="00540553" w:rsidRDefault="00E3245F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(Từ</w:t>
            </w:r>
            <w:r w:rsidR="00DD332C">
              <w:rPr>
                <w:rFonts w:ascii="Times New Roman" w:hAnsi="Times New Roman"/>
                <w:b/>
                <w:sz w:val="28"/>
                <w:szCs w:val="28"/>
              </w:rPr>
              <w:t xml:space="preserve"> ngày 1</w:t>
            </w:r>
            <w:r w:rsidR="00D96657">
              <w:rPr>
                <w:rFonts w:ascii="Times New Roman" w:hAnsi="Times New Roman"/>
                <w:b/>
                <w:sz w:val="28"/>
                <w:szCs w:val="28"/>
              </w:rPr>
              <w:t>8/11</w:t>
            </w: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đế</w:t>
            </w:r>
            <w:r w:rsidR="00A120BD" w:rsidRPr="00540553">
              <w:rPr>
                <w:rFonts w:ascii="Times New Roman" w:hAnsi="Times New Roman"/>
                <w:b/>
                <w:sz w:val="28"/>
                <w:szCs w:val="28"/>
              </w:rPr>
              <w:t xml:space="preserve">n ngày </w:t>
            </w:r>
            <w:r w:rsidR="00DD332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9665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  <w:r w:rsidR="00D96657">
              <w:rPr>
                <w:rFonts w:ascii="Times New Roman" w:hAnsi="Times New Roman"/>
                <w:b/>
                <w:sz w:val="28"/>
                <w:szCs w:val="28"/>
              </w:rPr>
              <w:t>/2024</w:t>
            </w: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EAB445B" w14:textId="77777777" w:rsidR="00E3245F" w:rsidRDefault="00E3245F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Tuần IV</w:t>
            </w:r>
          </w:p>
          <w:p w14:paraId="147479DB" w14:textId="451E9C81" w:rsidR="00D96657" w:rsidRPr="00540553" w:rsidRDefault="00D96657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Nghề sản xuất đồ gỗ mỹ nghệ</w:t>
            </w:r>
          </w:p>
          <w:p w14:paraId="6B6A4068" w14:textId="6D0DC92B" w:rsidR="00E3245F" w:rsidRPr="00540553" w:rsidRDefault="00E3245F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(Từ</w:t>
            </w:r>
            <w:r w:rsidR="00DD332C">
              <w:rPr>
                <w:rFonts w:ascii="Times New Roman" w:hAnsi="Times New Roman"/>
                <w:b/>
                <w:sz w:val="28"/>
                <w:szCs w:val="28"/>
              </w:rPr>
              <w:t xml:space="preserve"> ngày 2</w:t>
            </w:r>
            <w:r w:rsidR="00D96657">
              <w:rPr>
                <w:rFonts w:ascii="Times New Roman" w:hAnsi="Times New Roman"/>
                <w:b/>
                <w:sz w:val="28"/>
                <w:szCs w:val="28"/>
              </w:rPr>
              <w:t>5/11</w:t>
            </w: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 xml:space="preserve"> đế</w:t>
            </w:r>
            <w:r w:rsidR="00DD332C">
              <w:rPr>
                <w:rFonts w:ascii="Times New Roman" w:hAnsi="Times New Roman"/>
                <w:b/>
                <w:sz w:val="28"/>
                <w:szCs w:val="28"/>
              </w:rPr>
              <w:t>n ngày 2</w:t>
            </w:r>
            <w:r w:rsidR="00D9665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  <w:r w:rsidR="00D96657">
              <w:rPr>
                <w:rFonts w:ascii="Times New Roman" w:hAnsi="Times New Roman"/>
                <w:b/>
                <w:sz w:val="28"/>
                <w:szCs w:val="28"/>
              </w:rPr>
              <w:t>/2024</w:t>
            </w:r>
            <w:r w:rsidRPr="00540553"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6635BE74" w14:textId="77777777" w:rsidR="00E3245F" w:rsidRPr="00F53B8D" w:rsidRDefault="00E3245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D85EE7" w14:textId="77777777" w:rsidR="00E3245F" w:rsidRPr="00F53B8D" w:rsidRDefault="00E3245F" w:rsidP="00E324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Mục tiêu đánh giá </w:t>
            </w:r>
          </w:p>
        </w:tc>
      </w:tr>
      <w:tr w:rsidR="00743412" w:rsidRPr="00F53B8D" w14:paraId="58596334" w14:textId="77777777" w:rsidTr="00520C81">
        <w:trPr>
          <w:trHeight w:val="4608"/>
        </w:trPr>
        <w:tc>
          <w:tcPr>
            <w:tcW w:w="2058" w:type="dxa"/>
            <w:gridSpan w:val="3"/>
          </w:tcPr>
          <w:p w14:paraId="75C753BE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Đón trẻ</w:t>
            </w:r>
          </w:p>
          <w:p w14:paraId="7AE48BC4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D2E633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D60014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CDD907" w14:textId="77777777" w:rsidR="00743412" w:rsidRPr="00F53B8D" w:rsidRDefault="00743412" w:rsidP="004F30A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Thể dục buổi sáng</w:t>
            </w:r>
          </w:p>
        </w:tc>
        <w:tc>
          <w:tcPr>
            <w:tcW w:w="11442" w:type="dxa"/>
            <w:gridSpan w:val="7"/>
          </w:tcPr>
          <w:p w14:paraId="690BD29C" w14:textId="77777777" w:rsidR="00743412" w:rsidRPr="00F53B8D" w:rsidRDefault="00743412" w:rsidP="004F30A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i/>
                <w:sz w:val="28"/>
                <w:szCs w:val="28"/>
              </w:rPr>
              <w:t>* Đón trẻ:</w:t>
            </w:r>
          </w:p>
          <w:p w14:paraId="059B8843" w14:textId="77777777" w:rsidR="00743412" w:rsidRPr="00F53B8D" w:rsidRDefault="00743412" w:rsidP="004F30A2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 Cô ăn cần nhẹ nhàng đón trẻ, nhắc trẻ chào ông, bà, cha mẹ, cất ba lô vào tủ, cất</w:t>
            </w:r>
          </w:p>
          <w:p w14:paraId="3AC720CC" w14:textId="77777777" w:rsidR="00743412" w:rsidRPr="00F53B8D" w:rsidRDefault="00743412" w:rsidP="004F30A2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 Quan tâm đến sức khỏe của trẻ; Quan sát, nhắc nhở trẻ sử dụng một số từ chào hỏi và từ lễ phép phù hợp với tình huống </w:t>
            </w:r>
          </w:p>
          <w:p w14:paraId="0441FD44" w14:textId="77777777" w:rsidR="00743412" w:rsidRPr="00F53B8D" w:rsidRDefault="00743412" w:rsidP="004F30A2">
            <w:pPr>
              <w:tabs>
                <w:tab w:val="left" w:pos="180"/>
                <w:tab w:val="left" w:pos="4500"/>
                <w:tab w:val="right" w:pos="8460"/>
              </w:tabs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Pr="00F53B8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Thể dục sáng :</w:t>
            </w:r>
          </w:p>
          <w:p w14:paraId="729DD44B" w14:textId="77777777" w:rsidR="00A120BD" w:rsidRPr="00F53B8D" w:rsidRDefault="00743412" w:rsidP="004F30A2">
            <w:pPr>
              <w:tabs>
                <w:tab w:val="left" w:pos="180"/>
                <w:tab w:val="left" w:pos="4500"/>
                <w:tab w:val="right" w:pos="846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- Khởi động: làm vận động nhẹ nhàng theo nhạc bài hát</w:t>
            </w:r>
            <w:r w:rsidRPr="00F53B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F53B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chú bộ đội</w:t>
            </w:r>
            <w:r w:rsidRPr="00F53B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BE64319" w14:textId="77777777" w:rsidR="00743412" w:rsidRPr="00F53B8D" w:rsidRDefault="00743412" w:rsidP="004F30A2">
            <w:pPr>
              <w:tabs>
                <w:tab w:val="left" w:pos="180"/>
                <w:tab w:val="left" w:pos="4500"/>
                <w:tab w:val="right" w:pos="846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53B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 Trọng động</w:t>
            </w:r>
            <w:r w:rsidRPr="00F53B8D">
              <w:rPr>
                <w:rFonts w:ascii="Times New Roman" w:hAnsi="Times New Roman"/>
                <w:color w:val="000000"/>
                <w:sz w:val="28"/>
                <w:szCs w:val="28"/>
              </w:rPr>
              <w:t>:  - Hô hấp:  Thổi bóng</w:t>
            </w:r>
            <w:r w:rsidR="00520C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20C81" w:rsidRPr="00520C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(MT1)</w:t>
            </w:r>
          </w:p>
          <w:p w14:paraId="3BA8E7AE" w14:textId="77777777" w:rsidR="00743412" w:rsidRPr="00F53B8D" w:rsidRDefault="00743412" w:rsidP="00A27A77">
            <w:pPr>
              <w:tabs>
                <w:tab w:val="left" w:pos="180"/>
                <w:tab w:val="left" w:pos="4500"/>
                <w:tab w:val="right" w:pos="846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- Tay: 2 tay đưa sang ngang rồi đưa về phía trước</w:t>
            </w:r>
          </w:p>
          <w:p w14:paraId="59CCD0A1" w14:textId="77777777" w:rsidR="00743412" w:rsidRPr="00F53B8D" w:rsidRDefault="00743412" w:rsidP="004F30A2">
            <w:pPr>
              <w:tabs>
                <w:tab w:val="left" w:pos="180"/>
                <w:tab w:val="left" w:pos="4500"/>
                <w:tab w:val="right" w:pos="846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- Bụng: 2 tay đưa lên cao, cúi người xuống 2 tay chạm bàn chân.</w:t>
            </w:r>
          </w:p>
          <w:p w14:paraId="216CA933" w14:textId="77777777" w:rsidR="00743412" w:rsidRPr="00F53B8D" w:rsidRDefault="00743412" w:rsidP="004F30A2">
            <w:pPr>
              <w:tabs>
                <w:tab w:val="left" w:pos="180"/>
                <w:tab w:val="left" w:pos="4500"/>
                <w:tab w:val="right" w:pos="846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- Chân:  Co duỗi chân</w:t>
            </w:r>
          </w:p>
          <w:p w14:paraId="60A3D4E7" w14:textId="77777777" w:rsidR="00743412" w:rsidRPr="00F53B8D" w:rsidRDefault="00743412" w:rsidP="004F30A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- Bật: Tách chụm tách chân </w:t>
            </w:r>
          </w:p>
          <w:p w14:paraId="082B97C9" w14:textId="77777777" w:rsidR="00743412" w:rsidRPr="00F53B8D" w:rsidRDefault="00743412" w:rsidP="001A1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 Hồi tĩnh:</w:t>
            </w:r>
            <w:r w:rsidRPr="00F53B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Tập các động   tác nhẹ nhàng tại chỗ </w:t>
            </w:r>
          </w:p>
          <w:p w14:paraId="0B6AA2C9" w14:textId="77777777" w:rsidR="00743412" w:rsidRPr="00F53B8D" w:rsidRDefault="00743412" w:rsidP="001A1F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color w:val="000000"/>
                <w:sz w:val="28"/>
                <w:szCs w:val="28"/>
              </w:rPr>
              <w:t>-TC:Tập với bài (làm chú bộ đội )</w:t>
            </w:r>
          </w:p>
          <w:p w14:paraId="14F3A54E" w14:textId="77777777" w:rsidR="00A120BD" w:rsidRPr="00F53B8D" w:rsidRDefault="00A120BD" w:rsidP="001A1F26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color w:val="000000"/>
                <w:sz w:val="28"/>
                <w:szCs w:val="28"/>
              </w:rPr>
              <w:t>-Tập bài tập nhịp điệu  bài cháu yêu cô chú công nhân</w:t>
            </w:r>
          </w:p>
        </w:tc>
        <w:tc>
          <w:tcPr>
            <w:tcW w:w="1872" w:type="dxa"/>
          </w:tcPr>
          <w:p w14:paraId="62196239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DA0A17" w14:textId="77777777" w:rsidR="00743412" w:rsidRDefault="00BD115E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PTTC:</w:t>
            </w:r>
          </w:p>
          <w:p w14:paraId="01C1BE9F" w14:textId="1E0C1A36" w:rsidR="00393112" w:rsidRDefault="00393112" w:rsidP="00BD11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1,7,11,1</w:t>
            </w:r>
            <w:r w:rsidR="005922C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00BA77F7" w14:textId="77777777" w:rsidR="00BD115E" w:rsidRDefault="00393112" w:rsidP="00BD11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  <w:p w14:paraId="0C98EA90" w14:textId="77777777" w:rsidR="00BD115E" w:rsidRDefault="00BD115E" w:rsidP="00BD11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16B4C20" w14:textId="77777777" w:rsidR="00BD115E" w:rsidRDefault="00BD115E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PTNT:</w:t>
            </w:r>
          </w:p>
          <w:p w14:paraId="6C544D84" w14:textId="0A6AA85B" w:rsidR="00BD115E" w:rsidRDefault="00BD115E" w:rsidP="00BD11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22,3</w:t>
            </w:r>
            <w:r w:rsidR="005922C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,4</w:t>
            </w:r>
            <w:r w:rsidR="005922C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792EB311" w14:textId="77777777" w:rsidR="00BD115E" w:rsidRDefault="00BD115E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988598" w14:textId="77777777" w:rsidR="00BD115E" w:rsidRDefault="00BD115E" w:rsidP="00BD11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PTNN:</w:t>
            </w:r>
          </w:p>
          <w:p w14:paraId="6949D9C7" w14:textId="779C1187" w:rsidR="00BD115E" w:rsidRDefault="00BD115E" w:rsidP="00BD11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922C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5922C2">
              <w:rPr>
                <w:rFonts w:ascii="Times New Roman" w:hAnsi="Times New Roman"/>
                <w:b/>
                <w:sz w:val="28"/>
                <w:szCs w:val="28"/>
              </w:rPr>
              <w:t>58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5922C2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  <w:p w14:paraId="5134A506" w14:textId="77777777" w:rsidR="00BD115E" w:rsidRDefault="00BD115E" w:rsidP="00BD11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ABA913" w14:textId="67ED2686" w:rsidR="00BD115E" w:rsidRDefault="00BD115E" w:rsidP="00BD11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PT</w:t>
            </w:r>
            <w:r w:rsidR="005922C2">
              <w:rPr>
                <w:rFonts w:ascii="Times New Roman" w:hAnsi="Times New Roman"/>
                <w:b/>
                <w:sz w:val="28"/>
                <w:szCs w:val="28"/>
              </w:rPr>
              <w:t>TCKN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XH</w:t>
            </w:r>
          </w:p>
          <w:p w14:paraId="33822C33" w14:textId="088928AF" w:rsidR="00BD115E" w:rsidRPr="00F53B8D" w:rsidRDefault="005922C2" w:rsidP="00BD11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  <w:p w14:paraId="5A2DA374" w14:textId="0D4B4599" w:rsidR="00743412" w:rsidRDefault="005922C2" w:rsidP="00520C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PTTM:</w:t>
            </w:r>
          </w:p>
          <w:p w14:paraId="23E66264" w14:textId="695DB646" w:rsidR="005922C2" w:rsidRPr="00F53B8D" w:rsidRDefault="005922C2" w:rsidP="00520C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88,90</w:t>
            </w:r>
          </w:p>
        </w:tc>
      </w:tr>
      <w:tr w:rsidR="00743412" w:rsidRPr="00F53B8D" w14:paraId="730B05BE" w14:textId="77777777" w:rsidTr="00BD115E">
        <w:tc>
          <w:tcPr>
            <w:tcW w:w="2058" w:type="dxa"/>
            <w:gridSpan w:val="3"/>
          </w:tcPr>
          <w:p w14:paraId="783FA9AA" w14:textId="77777777" w:rsidR="00743412" w:rsidRPr="00F857D4" w:rsidRDefault="00F857D4" w:rsidP="004F30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7D4">
              <w:rPr>
                <w:rFonts w:ascii="Times New Roman" w:hAnsi="Times New Roman"/>
                <w:b/>
                <w:sz w:val="28"/>
                <w:szCs w:val="28"/>
              </w:rPr>
              <w:t xml:space="preserve">Trò chuyện </w:t>
            </w:r>
          </w:p>
        </w:tc>
        <w:tc>
          <w:tcPr>
            <w:tcW w:w="11442" w:type="dxa"/>
            <w:gridSpan w:val="7"/>
          </w:tcPr>
          <w:p w14:paraId="3D5CCE8D" w14:textId="1720B431" w:rsidR="00743412" w:rsidRPr="00F53B8D" w:rsidRDefault="00743412" w:rsidP="004F30A2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922C2">
              <w:rPr>
                <w:rFonts w:ascii="Times New Roman" w:hAnsi="Times New Roman"/>
                <w:sz w:val="28"/>
                <w:szCs w:val="28"/>
              </w:rPr>
              <w:t>Có một số hành vi tốt trong vệ sinh,phòng bệnh khi được nhắc nhở</w:t>
            </w:r>
            <w:r w:rsidR="005922C2" w:rsidRPr="005922C2">
              <w:rPr>
                <w:rFonts w:ascii="Times New Roman" w:hAnsi="Times New Roman"/>
                <w:b/>
                <w:bCs/>
                <w:sz w:val="28"/>
                <w:szCs w:val="28"/>
              </w:rPr>
              <w:t>.(MT15)</w:t>
            </w:r>
          </w:p>
          <w:p w14:paraId="2C6CD15D" w14:textId="77777777" w:rsidR="00F34E26" w:rsidRDefault="00743412" w:rsidP="004F30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 Trò chuyện </w:t>
            </w:r>
            <w:r w:rsidR="00F34E26">
              <w:rPr>
                <w:rFonts w:ascii="Times New Roman" w:hAnsi="Times New Roman"/>
                <w:sz w:val="28"/>
                <w:szCs w:val="28"/>
              </w:rPr>
              <w:t xml:space="preserve">nhận ra một số trường hợp nguy hiểm và gọi người giúp đỡ </w:t>
            </w:r>
            <w:r w:rsidR="00F34E26" w:rsidRPr="00F34E26">
              <w:rPr>
                <w:rFonts w:ascii="Times New Roman" w:hAnsi="Times New Roman"/>
                <w:b/>
                <w:sz w:val="28"/>
                <w:szCs w:val="28"/>
              </w:rPr>
              <w:t>(MT18)</w:t>
            </w:r>
          </w:p>
          <w:p w14:paraId="65A8A3F7" w14:textId="22151872" w:rsidR="00F34E26" w:rsidRDefault="00F34E26" w:rsidP="004F30A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A46FD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hu thập thông tin bằng nhiều cách khác nhauxem tranh ảnh nhận xét và trò chuyện</w:t>
            </w:r>
            <w:r w:rsidRPr="00F34E26">
              <w:rPr>
                <w:rFonts w:ascii="Times New Roman" w:hAnsi="Times New Roman"/>
                <w:b/>
                <w:sz w:val="28"/>
                <w:szCs w:val="28"/>
              </w:rPr>
              <w:t>(MT22)</w:t>
            </w:r>
          </w:p>
          <w:p w14:paraId="11A72A01" w14:textId="1E85648D" w:rsidR="00F34E26" w:rsidRPr="00F34E26" w:rsidRDefault="00F34E26" w:rsidP="004F30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34E26">
              <w:rPr>
                <w:rFonts w:ascii="Times New Roman" w:hAnsi="Times New Roman"/>
                <w:sz w:val="28"/>
                <w:szCs w:val="28"/>
              </w:rPr>
              <w:t>Nhận biết các con số sử dụng trong cuộc sống hàng ngày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(MT3</w:t>
            </w:r>
            <w:r w:rsidR="00AA46F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550311B9" w14:textId="6B2C9290" w:rsidR="00743412" w:rsidRPr="00F53B8D" w:rsidRDefault="00743412" w:rsidP="004F30A2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AA46FD">
              <w:rPr>
                <w:rFonts w:ascii="Times New Roman" w:hAnsi="Times New Roman"/>
                <w:sz w:val="28"/>
                <w:szCs w:val="28"/>
              </w:rPr>
              <w:t>Mô tả hành động của các nhân vật trong tranh</w:t>
            </w:r>
            <w:r w:rsidR="00AA46FD" w:rsidRPr="00AA46FD">
              <w:rPr>
                <w:rFonts w:ascii="Times New Roman" w:hAnsi="Times New Roman"/>
                <w:b/>
                <w:bCs/>
                <w:sz w:val="28"/>
                <w:szCs w:val="28"/>
              </w:rPr>
              <w:t>(MT60</w:t>
            </w:r>
            <w:r w:rsidR="007560E1" w:rsidRPr="00F53B8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71CBCA3C" w14:textId="0A34ED38" w:rsidR="00743412" w:rsidRPr="00F53B8D" w:rsidRDefault="00743412" w:rsidP="004F30A2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-Trò chuyện về dụng cụ nghề ,Nói rõ người nghe có thể hiểu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(MT5</w:t>
            </w:r>
            <w:r w:rsidR="00AA46F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321A4C72" w14:textId="77777777" w:rsidR="00743412" w:rsidRPr="00F53B8D" w:rsidRDefault="00743412" w:rsidP="001A1F26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-Kể tên một  số nghề mà trẻ biết ,nghề của bố mẹ mình ,dụng cụ và sản phẩm cuả một số nghề </w:t>
            </w:r>
          </w:p>
          <w:p w14:paraId="35F37394" w14:textId="456CC8D8" w:rsidR="00743412" w:rsidRPr="00F53B8D" w:rsidRDefault="00743412" w:rsidP="001A1F26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-Điều chỉnh giọng nói phù hợp với hoàn cảnh khi được nhắc nhở</w:t>
            </w:r>
            <w:r w:rsidR="00AA46FD" w:rsidRPr="00AA46FD">
              <w:rPr>
                <w:rFonts w:ascii="Times New Roman" w:hAnsi="Times New Roman"/>
                <w:b/>
                <w:bCs/>
                <w:sz w:val="28"/>
                <w:szCs w:val="28"/>
              </w:rPr>
              <w:t>(MT58</w:t>
            </w:r>
            <w:r w:rsidR="00AA46F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72" w:type="dxa"/>
          </w:tcPr>
          <w:p w14:paraId="57A5B727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702A77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19BBCB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464D2A" w14:textId="77777777" w:rsidR="00743412" w:rsidRPr="00F53B8D" w:rsidRDefault="00743412" w:rsidP="007434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412" w:rsidRPr="00F53B8D" w14:paraId="42A2FF80" w14:textId="77777777" w:rsidTr="00BD115E">
        <w:tc>
          <w:tcPr>
            <w:tcW w:w="1331" w:type="dxa"/>
            <w:gridSpan w:val="2"/>
            <w:vMerge w:val="restart"/>
            <w:vAlign w:val="center"/>
          </w:tcPr>
          <w:p w14:paraId="08E840CA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0A351D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A46810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38EF14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388DC2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A32DDC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23176E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46ADE1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895F31" w14:textId="77777777" w:rsidR="00743412" w:rsidRPr="00F53B8D" w:rsidRDefault="00743412" w:rsidP="004F30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Hoạt động học</w:t>
            </w:r>
          </w:p>
          <w:p w14:paraId="2F159519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059FB2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CC51AB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65FD70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B89651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6B7918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11551F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11FB8A70" w14:textId="77777777" w:rsidR="00743412" w:rsidRPr="00F53B8D" w:rsidRDefault="00743412" w:rsidP="00733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32" w:type="dxa"/>
          </w:tcPr>
          <w:p w14:paraId="79FAAE0B" w14:textId="77777777" w:rsidR="00381AA0" w:rsidRPr="00F53B8D" w:rsidRDefault="00743412" w:rsidP="00381A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1AA0" w:rsidRPr="00F53B8D">
              <w:rPr>
                <w:rFonts w:ascii="Times New Roman" w:hAnsi="Times New Roman"/>
                <w:b/>
                <w:sz w:val="28"/>
                <w:szCs w:val="28"/>
              </w:rPr>
              <w:t>PTVĐ</w:t>
            </w:r>
          </w:p>
          <w:p w14:paraId="20F3E784" w14:textId="77777777" w:rsidR="00381AA0" w:rsidRPr="00F53B8D" w:rsidRDefault="00381AA0" w:rsidP="00381AA0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Bật liên tục vào 5 ô </w:t>
            </w:r>
          </w:p>
          <w:p w14:paraId="48056ED2" w14:textId="77777777" w:rsidR="00743412" w:rsidRPr="00F53B8D" w:rsidRDefault="00381AA0" w:rsidP="00381A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TCVĐ:nhảy bao bố  </w:t>
            </w:r>
          </w:p>
        </w:tc>
        <w:tc>
          <w:tcPr>
            <w:tcW w:w="2790" w:type="dxa"/>
            <w:gridSpan w:val="2"/>
          </w:tcPr>
          <w:p w14:paraId="13794D27" w14:textId="77777777" w:rsidR="00743412" w:rsidRPr="00381AA0" w:rsidRDefault="00381AA0" w:rsidP="00381A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1AA0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  <w:p w14:paraId="2F9182FF" w14:textId="52D3C781" w:rsidR="00381AA0" w:rsidRDefault="00381AA0" w:rsidP="004F30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VĐ: </w:t>
            </w:r>
            <w:r w:rsidR="0008069A">
              <w:rPr>
                <w:rFonts w:ascii="Times New Roman" w:hAnsi="Times New Roman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à ai </w:t>
            </w:r>
          </w:p>
          <w:p w14:paraId="7C5B4274" w14:textId="77777777" w:rsidR="00381AA0" w:rsidRDefault="00381AA0" w:rsidP="004F30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Nghe hát :</w:t>
            </w:r>
            <w:r w:rsidR="007E36CC">
              <w:rPr>
                <w:rFonts w:ascii="Times New Roman" w:hAnsi="Times New Roman"/>
                <w:sz w:val="28"/>
                <w:szCs w:val="28"/>
              </w:rPr>
              <w:t xml:space="preserve">bác sỹ về bản </w:t>
            </w:r>
          </w:p>
          <w:p w14:paraId="541169D4" w14:textId="3332EF80" w:rsidR="007E36CC" w:rsidRPr="00F53B8D" w:rsidRDefault="007E36CC" w:rsidP="004F30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TCAN:</w:t>
            </w:r>
            <w:r w:rsidR="0008069A">
              <w:rPr>
                <w:rFonts w:ascii="Times New Roman" w:hAnsi="Times New Roman"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em hình ảnh đoán tên bài hát </w:t>
            </w:r>
          </w:p>
        </w:tc>
        <w:tc>
          <w:tcPr>
            <w:tcW w:w="3150" w:type="dxa"/>
            <w:gridSpan w:val="2"/>
          </w:tcPr>
          <w:p w14:paraId="3B15D670" w14:textId="77777777" w:rsidR="007E36CC" w:rsidRPr="00F53B8D" w:rsidRDefault="00743412" w:rsidP="007E36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36CC" w:rsidRPr="00F53B8D">
              <w:rPr>
                <w:rFonts w:ascii="Times New Roman" w:hAnsi="Times New Roman"/>
                <w:b/>
                <w:sz w:val="28"/>
                <w:szCs w:val="28"/>
              </w:rPr>
              <w:t>PTVĐ</w:t>
            </w:r>
          </w:p>
          <w:p w14:paraId="4FD05A28" w14:textId="77777777" w:rsidR="00C87559" w:rsidRDefault="00C87559" w:rsidP="007E36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Tung bóng với người đối diện khoảng các 2 m</w:t>
            </w:r>
          </w:p>
          <w:p w14:paraId="071F97B6" w14:textId="00E53B3F" w:rsidR="007E36CC" w:rsidRPr="00F53B8D" w:rsidRDefault="007E36CC" w:rsidP="007E36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TCVĐ</w:t>
            </w:r>
            <w:r w:rsidR="0008069A">
              <w:rPr>
                <w:rFonts w:ascii="Times New Roman" w:hAnsi="Times New Roman"/>
                <w:sz w:val="28"/>
                <w:szCs w:val="28"/>
              </w:rPr>
              <w:t>: 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hảy lò cò 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</w:tcPr>
          <w:p w14:paraId="620BD929" w14:textId="77777777" w:rsidR="007E36CC" w:rsidRPr="00F53B8D" w:rsidRDefault="007E36CC" w:rsidP="007E36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Âm nhạc </w:t>
            </w:r>
          </w:p>
          <w:p w14:paraId="7B96F500" w14:textId="5D7B443D" w:rsidR="007E36CC" w:rsidRPr="00F53B8D" w:rsidRDefault="007E36CC" w:rsidP="007E36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VĐ: </w:t>
            </w:r>
            <w:r w:rsidR="0008069A"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háu yêu cô chú công nhân</w:t>
            </w:r>
          </w:p>
          <w:p w14:paraId="6941EB8C" w14:textId="5CF5B48C" w:rsidR="007E36CC" w:rsidRPr="00F53B8D" w:rsidRDefault="007E36CC" w:rsidP="007E36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TCAN:</w:t>
            </w:r>
            <w:r w:rsidR="00080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Hát theo hình ảnh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0F63F17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21DF180B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AA2ACD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38B4EB" w14:textId="77777777" w:rsidR="00743412" w:rsidRPr="00F53B8D" w:rsidRDefault="00743412" w:rsidP="00B460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8168ED" w14:textId="77777777" w:rsidR="00743412" w:rsidRPr="00F53B8D" w:rsidRDefault="00743412" w:rsidP="00B460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412" w:rsidRPr="00F53B8D" w14:paraId="70631544" w14:textId="77777777" w:rsidTr="00BD115E">
        <w:tc>
          <w:tcPr>
            <w:tcW w:w="1331" w:type="dxa"/>
            <w:gridSpan w:val="2"/>
            <w:vMerge/>
          </w:tcPr>
          <w:p w14:paraId="02309C35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1DE55467" w14:textId="77777777" w:rsidR="00743412" w:rsidRPr="00F53B8D" w:rsidRDefault="00743412" w:rsidP="00733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32" w:type="dxa"/>
          </w:tcPr>
          <w:p w14:paraId="01E3C146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KPKH</w:t>
            </w:r>
          </w:p>
          <w:p w14:paraId="197A5A59" w14:textId="0CEBA500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Tìm hiểu về nghề nông 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(MT4</w:t>
            </w:r>
            <w:r w:rsidR="00AA46F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790" w:type="dxa"/>
            <w:gridSpan w:val="2"/>
          </w:tcPr>
          <w:p w14:paraId="05E8B97E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KPKH</w:t>
            </w:r>
          </w:p>
          <w:p w14:paraId="4C20C0E2" w14:textId="03010EDC" w:rsidR="00743412" w:rsidRPr="00F53B8D" w:rsidRDefault="00743412" w:rsidP="00BF2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Tìm hiểu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và TC về nghề khám chữa bệnh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(MT22)</w:t>
            </w:r>
          </w:p>
        </w:tc>
        <w:tc>
          <w:tcPr>
            <w:tcW w:w="3150" w:type="dxa"/>
            <w:gridSpan w:val="2"/>
          </w:tcPr>
          <w:p w14:paraId="1F947B17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KPKH</w:t>
            </w:r>
          </w:p>
          <w:p w14:paraId="1E42E4CB" w14:textId="2B027BFC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Trò chuyện về ngày nhà giáo việt nam </w:t>
            </w:r>
            <w:r w:rsidR="005670CC">
              <w:rPr>
                <w:rFonts w:ascii="Times New Roman" w:hAnsi="Times New Roman"/>
                <w:sz w:val="28"/>
                <w:szCs w:val="28"/>
              </w:rPr>
              <w:t>20/11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</w:tcPr>
          <w:p w14:paraId="07500582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KPKH</w:t>
            </w:r>
          </w:p>
          <w:p w14:paraId="23F003D3" w14:textId="4832B833" w:rsidR="00743412" w:rsidRPr="00F53B8D" w:rsidRDefault="00743412" w:rsidP="00EC39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Tìm hiểu về nghề </w:t>
            </w:r>
            <w:r w:rsidR="005670CC">
              <w:rPr>
                <w:rFonts w:ascii="Times New Roman" w:hAnsi="Times New Roman"/>
                <w:sz w:val="28"/>
                <w:szCs w:val="28"/>
              </w:rPr>
              <w:t>mộc truyền thống của địa phương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49CF86F3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78F530" w14:textId="77777777" w:rsidR="003B4C1A" w:rsidRPr="00F53B8D" w:rsidRDefault="003B4C1A" w:rsidP="00721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412" w:rsidRPr="00F53B8D" w14:paraId="1733C20E" w14:textId="77777777" w:rsidTr="00BD115E">
        <w:tc>
          <w:tcPr>
            <w:tcW w:w="1331" w:type="dxa"/>
            <w:gridSpan w:val="2"/>
            <w:vMerge/>
          </w:tcPr>
          <w:p w14:paraId="2433C1F3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70A43EA6" w14:textId="77777777" w:rsidR="00743412" w:rsidRPr="00F53B8D" w:rsidRDefault="00743412" w:rsidP="00733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32" w:type="dxa"/>
          </w:tcPr>
          <w:p w14:paraId="6804490F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</w:p>
          <w:p w14:paraId="0773ADE1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Vẽ dụng cụ nghề nông (ĐT)</w:t>
            </w:r>
          </w:p>
        </w:tc>
        <w:tc>
          <w:tcPr>
            <w:tcW w:w="2790" w:type="dxa"/>
            <w:gridSpan w:val="2"/>
          </w:tcPr>
          <w:p w14:paraId="7BE233A7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</w:p>
          <w:p w14:paraId="2FE4803C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Vẽ dụng cụ nghề y (ĐT)</w:t>
            </w:r>
          </w:p>
        </w:tc>
        <w:tc>
          <w:tcPr>
            <w:tcW w:w="3150" w:type="dxa"/>
            <w:gridSpan w:val="2"/>
          </w:tcPr>
          <w:p w14:paraId="6C184D4B" w14:textId="2FCEF163" w:rsidR="00743412" w:rsidRPr="00F53B8D" w:rsidRDefault="005670CC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STEAM</w:t>
            </w:r>
          </w:p>
          <w:p w14:paraId="7B5A2BBB" w14:textId="7034B31C" w:rsidR="00F34E26" w:rsidRDefault="005670CC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Làm bưu thiếp tặng cô</w:t>
            </w:r>
          </w:p>
          <w:p w14:paraId="4D4C9DF1" w14:textId="77777777" w:rsidR="00743412" w:rsidRPr="00F34E26" w:rsidRDefault="00743412" w:rsidP="00A757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</w:tcPr>
          <w:p w14:paraId="0F540DE1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Tạo hình</w:t>
            </w:r>
          </w:p>
          <w:p w14:paraId="26A536B9" w14:textId="0EFF086C" w:rsidR="00743412" w:rsidRPr="00F53B8D" w:rsidRDefault="005670CC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Cắt dán sản phẩm một số nghề</w:t>
            </w:r>
            <w:r w:rsidR="00743412"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2B3123B6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412" w:rsidRPr="00F53B8D" w14:paraId="44387FEE" w14:textId="77777777" w:rsidTr="00BD115E">
        <w:tc>
          <w:tcPr>
            <w:tcW w:w="1331" w:type="dxa"/>
            <w:gridSpan w:val="2"/>
            <w:vMerge/>
          </w:tcPr>
          <w:p w14:paraId="37A84AC2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4E48CCBE" w14:textId="77777777" w:rsidR="00743412" w:rsidRPr="00F53B8D" w:rsidRDefault="00743412" w:rsidP="00733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32" w:type="dxa"/>
          </w:tcPr>
          <w:p w14:paraId="59E36DD0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14:paraId="04F8A7C6" w14:textId="6CCB1DFF" w:rsidR="00743412" w:rsidRPr="00F53B8D" w:rsidRDefault="005670CC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So sánh kích thước của 2 đối tượng dài ngắn</w:t>
            </w:r>
          </w:p>
        </w:tc>
        <w:tc>
          <w:tcPr>
            <w:tcW w:w="2790" w:type="dxa"/>
            <w:gridSpan w:val="2"/>
          </w:tcPr>
          <w:p w14:paraId="5248F6EC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14:paraId="5435AB14" w14:textId="09C994E7" w:rsidR="00743412" w:rsidRPr="00F53B8D" w:rsidRDefault="005670CC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Sắp xếp theo quy tắc 1:1</w:t>
            </w:r>
            <w:r w:rsidR="00381A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gridSpan w:val="2"/>
          </w:tcPr>
          <w:p w14:paraId="29F0F4F6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14:paraId="1BF23AEA" w14:textId="11F298B2" w:rsidR="00743412" w:rsidRPr="00F53B8D" w:rsidRDefault="005670CC" w:rsidP="007560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Đếm đến 3 nhận biết nhóm có 3 đối tượng nhận biết chữ số 3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</w:tcPr>
          <w:p w14:paraId="36CAE9AB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14:paraId="2173039D" w14:textId="2C6953B4" w:rsidR="00743412" w:rsidRPr="00F53B8D" w:rsidRDefault="005670CC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Tách gộp nhóm có 3 đối tượng</w:t>
            </w:r>
            <w:r w:rsidR="007E3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545E643E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412" w:rsidRPr="00F53B8D" w14:paraId="475CA4FE" w14:textId="77777777" w:rsidTr="00BD115E">
        <w:trPr>
          <w:trHeight w:val="1322"/>
        </w:trPr>
        <w:tc>
          <w:tcPr>
            <w:tcW w:w="1331" w:type="dxa"/>
            <w:gridSpan w:val="2"/>
            <w:vMerge/>
          </w:tcPr>
          <w:p w14:paraId="4690AC65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37327DDA" w14:textId="77777777" w:rsidR="00743412" w:rsidRPr="00F53B8D" w:rsidRDefault="00743412" w:rsidP="00733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532" w:type="dxa"/>
          </w:tcPr>
          <w:p w14:paraId="2712E1E6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Văn học </w:t>
            </w:r>
          </w:p>
          <w:p w14:paraId="1A70F5E5" w14:textId="407BCD5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Thơ :</w:t>
            </w:r>
            <w:r w:rsidR="005670CC">
              <w:rPr>
                <w:rFonts w:ascii="Times New Roman" w:hAnsi="Times New Roman"/>
                <w:sz w:val="28"/>
                <w:szCs w:val="28"/>
              </w:rPr>
              <w:t>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i bừa  </w:t>
            </w:r>
          </w:p>
        </w:tc>
        <w:tc>
          <w:tcPr>
            <w:tcW w:w="2790" w:type="dxa"/>
            <w:gridSpan w:val="2"/>
          </w:tcPr>
          <w:p w14:paraId="7A9614A6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LQVH</w:t>
            </w:r>
          </w:p>
          <w:p w14:paraId="6AA328ED" w14:textId="4913B6F3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Chuyện :</w:t>
            </w:r>
            <w:r w:rsidR="005670CC">
              <w:rPr>
                <w:rFonts w:ascii="Times New Roman" w:hAnsi="Times New Roman"/>
                <w:sz w:val="28"/>
                <w:szCs w:val="28"/>
              </w:rPr>
              <w:t>Cô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bác sỹ tý hon </w:t>
            </w:r>
          </w:p>
        </w:tc>
        <w:tc>
          <w:tcPr>
            <w:tcW w:w="3150" w:type="dxa"/>
            <w:gridSpan w:val="2"/>
          </w:tcPr>
          <w:p w14:paraId="1065F96C" w14:textId="77777777" w:rsidR="00743412" w:rsidRPr="00F53B8D" w:rsidRDefault="00743412" w:rsidP="005722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Văn học</w:t>
            </w:r>
          </w:p>
          <w:p w14:paraId="331E583C" w14:textId="6B776D8A" w:rsidR="00743412" w:rsidRPr="00F53B8D" w:rsidRDefault="00743412" w:rsidP="00B460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Thơ :</w:t>
            </w:r>
            <w:r w:rsidR="005670CC">
              <w:rPr>
                <w:rFonts w:ascii="Times New Roman" w:hAnsi="Times New Roman"/>
                <w:sz w:val="28"/>
                <w:szCs w:val="28"/>
              </w:rPr>
              <w:t>E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m cũng là cô giáo  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</w:tcPr>
          <w:p w14:paraId="2E2BD1E3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LQVH</w:t>
            </w:r>
          </w:p>
          <w:p w14:paraId="621FAE01" w14:textId="1C075C87" w:rsidR="00743412" w:rsidRPr="00F53B8D" w:rsidRDefault="005670CC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Thơ: Bé làm bao nhiêu nghề</w:t>
            </w:r>
            <w:r w:rsidR="00743412"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74635392" w14:textId="77777777" w:rsidR="00743412" w:rsidRPr="00F53B8D" w:rsidRDefault="00743412" w:rsidP="00B460B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8A07DE" w14:textId="77777777" w:rsidR="00743412" w:rsidRPr="00F53B8D" w:rsidRDefault="007560E1" w:rsidP="00B460B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C47BF" w:rsidRPr="00F53B8D" w14:paraId="3FB02F1B" w14:textId="77777777" w:rsidTr="00BD115E">
        <w:trPr>
          <w:trHeight w:val="1322"/>
        </w:trPr>
        <w:tc>
          <w:tcPr>
            <w:tcW w:w="1331" w:type="dxa"/>
            <w:gridSpan w:val="2"/>
            <w:vMerge w:val="restart"/>
          </w:tcPr>
          <w:p w14:paraId="483279D7" w14:textId="77777777" w:rsidR="0096559D" w:rsidRDefault="0096559D" w:rsidP="005C47B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791794" w14:textId="77777777" w:rsidR="0096559D" w:rsidRDefault="0096559D" w:rsidP="005C47B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8A66E0" w14:textId="77777777" w:rsidR="005C47BF" w:rsidRPr="00F53B8D" w:rsidRDefault="005C47BF" w:rsidP="005C47B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Hoạt động 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ngoài trời</w:t>
            </w:r>
          </w:p>
          <w:p w14:paraId="43997E9C" w14:textId="77777777" w:rsidR="005C47BF" w:rsidRPr="00F53B8D" w:rsidRDefault="005C47BF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729AFB57" w14:textId="77777777" w:rsidR="005C47BF" w:rsidRPr="00F53B8D" w:rsidRDefault="005C47BF" w:rsidP="00733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Thứ 2</w:t>
            </w:r>
          </w:p>
        </w:tc>
        <w:tc>
          <w:tcPr>
            <w:tcW w:w="2532" w:type="dxa"/>
          </w:tcPr>
          <w:p w14:paraId="3EA91C30" w14:textId="77777777" w:rsidR="005C47BF" w:rsidRPr="00F34E26" w:rsidRDefault="00EC397A" w:rsidP="00EC397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-HĐCCĐ</w:t>
            </w:r>
          </w:p>
          <w:p w14:paraId="78AB2058" w14:textId="3AC7D740" w:rsidR="00F34E26" w:rsidRPr="00F53B8D" w:rsidRDefault="00F34E26" w:rsidP="00EC39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80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Nhận xét và trò chuyện về đặc điểm sự giống và khác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nhau về đối tượng được quan sát</w:t>
            </w:r>
          </w:p>
          <w:p w14:paraId="5804D80A" w14:textId="4AC16979" w:rsidR="00EC397A" w:rsidRPr="00F53B8D" w:rsidRDefault="00EC397A" w:rsidP="00EC397A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-TCVĐ: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69A">
              <w:rPr>
                <w:rFonts w:ascii="Times New Roman" w:hAnsi="Times New Roman"/>
                <w:sz w:val="28"/>
                <w:szCs w:val="28"/>
              </w:rPr>
              <w:t>K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éo co</w:t>
            </w:r>
          </w:p>
          <w:p w14:paraId="4CE0CC14" w14:textId="641FEBFC" w:rsidR="009B5827" w:rsidRPr="00101556" w:rsidRDefault="009B5827" w:rsidP="00EC397A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Chơi tự do</w:t>
            </w:r>
            <w:r w:rsidR="00EC397A" w:rsidRPr="00F53B8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69A">
              <w:rPr>
                <w:rFonts w:ascii="Times New Roman" w:hAnsi="Times New Roman"/>
                <w:sz w:val="28"/>
                <w:szCs w:val="28"/>
              </w:rPr>
              <w:t>B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ằng phấn</w:t>
            </w:r>
          </w:p>
        </w:tc>
        <w:tc>
          <w:tcPr>
            <w:tcW w:w="2790" w:type="dxa"/>
            <w:gridSpan w:val="2"/>
          </w:tcPr>
          <w:p w14:paraId="6701E9F0" w14:textId="6CDB750D" w:rsidR="00EC397A" w:rsidRPr="00F53B8D" w:rsidRDefault="005C47BF" w:rsidP="00EC397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  <w:r w:rsidR="00EC397A" w:rsidRPr="00F53B8D">
              <w:rPr>
                <w:rFonts w:ascii="Times New Roman" w:hAnsi="Times New Roman"/>
                <w:b/>
                <w:sz w:val="28"/>
                <w:szCs w:val="28"/>
              </w:rPr>
              <w:t>HĐCCĐ:</w:t>
            </w:r>
          </w:p>
          <w:p w14:paraId="4F7891C0" w14:textId="5C9DC9AE" w:rsidR="005C47BF" w:rsidRPr="00F53B8D" w:rsidRDefault="0008069A" w:rsidP="00EC39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C47BF" w:rsidRPr="00F53B8D">
              <w:rPr>
                <w:rFonts w:ascii="Times New Roman" w:hAnsi="Times New Roman"/>
                <w:sz w:val="28"/>
                <w:szCs w:val="28"/>
              </w:rPr>
              <w:t>Quan sát tranh ảnh về nghề y –bác sĩ</w:t>
            </w:r>
          </w:p>
          <w:p w14:paraId="5F7C4C5D" w14:textId="77777777" w:rsidR="00EC397A" w:rsidRPr="00F53B8D" w:rsidRDefault="00EC397A" w:rsidP="00EC397A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-TCVĐ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:mèo đuổi chuột</w:t>
            </w:r>
          </w:p>
          <w:p w14:paraId="3E8A6EEA" w14:textId="41AFA3E3" w:rsidR="009B5827" w:rsidRPr="00F53B8D" w:rsidRDefault="009B5827" w:rsidP="00EC397A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Chơi tự do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6E0D" w:rsidRPr="00F53B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8069A">
              <w:rPr>
                <w:rFonts w:ascii="Times New Roman" w:hAnsi="Times New Roman"/>
                <w:sz w:val="28"/>
                <w:szCs w:val="28"/>
              </w:rPr>
              <w:t>X</w:t>
            </w:r>
            <w:r w:rsidR="002D00CC">
              <w:rPr>
                <w:rFonts w:ascii="Times New Roman" w:hAnsi="Times New Roman"/>
                <w:sz w:val="28"/>
                <w:szCs w:val="28"/>
              </w:rPr>
              <w:t>ếp</w:t>
            </w:r>
            <w:r w:rsidR="00A16E0D" w:rsidRPr="00F53B8D">
              <w:rPr>
                <w:rFonts w:ascii="Times New Roman" w:hAnsi="Times New Roman"/>
                <w:sz w:val="28"/>
                <w:szCs w:val="28"/>
              </w:rPr>
              <w:t xml:space="preserve"> tai nghe b</w:t>
            </w:r>
            <w:r w:rsidR="002D00CC">
              <w:rPr>
                <w:rFonts w:ascii="Times New Roman" w:hAnsi="Times New Roman"/>
                <w:sz w:val="28"/>
                <w:szCs w:val="28"/>
              </w:rPr>
              <w:t>ằ</w:t>
            </w:r>
            <w:r w:rsidR="00A16E0D" w:rsidRPr="00F53B8D">
              <w:rPr>
                <w:rFonts w:ascii="Times New Roman" w:hAnsi="Times New Roman"/>
                <w:sz w:val="28"/>
                <w:szCs w:val="28"/>
              </w:rPr>
              <w:t>ng cúc áo</w:t>
            </w:r>
          </w:p>
          <w:p w14:paraId="5FCDECC2" w14:textId="77777777" w:rsidR="005C47BF" w:rsidRPr="00F53B8D" w:rsidRDefault="005C47BF" w:rsidP="00EC397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2"/>
          </w:tcPr>
          <w:p w14:paraId="7A00C1F0" w14:textId="77777777" w:rsidR="00EC397A" w:rsidRPr="00F53B8D" w:rsidRDefault="005C47BF" w:rsidP="00EC397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  <w:r w:rsidR="00EC397A" w:rsidRPr="00F53B8D">
              <w:rPr>
                <w:rFonts w:ascii="Times New Roman" w:hAnsi="Times New Roman"/>
                <w:b/>
                <w:sz w:val="28"/>
                <w:szCs w:val="28"/>
              </w:rPr>
              <w:t>HĐCCĐ</w:t>
            </w:r>
          </w:p>
          <w:p w14:paraId="0A1D10DF" w14:textId="39E8D90E" w:rsidR="005C47BF" w:rsidRPr="00F53B8D" w:rsidRDefault="0008069A" w:rsidP="00EC39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C47BF" w:rsidRPr="00F53B8D">
              <w:rPr>
                <w:rFonts w:ascii="Times New Roman" w:hAnsi="Times New Roman"/>
                <w:sz w:val="28"/>
                <w:szCs w:val="28"/>
              </w:rPr>
              <w:t>Cho trẻ xem tranh ảnh về nghề giáo viên</w:t>
            </w:r>
          </w:p>
          <w:p w14:paraId="181CF815" w14:textId="07554241" w:rsidR="00EC397A" w:rsidRPr="00F53B8D" w:rsidRDefault="00EC397A" w:rsidP="00EC397A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-TCVĐ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:</w:t>
            </w:r>
            <w:r w:rsidR="000C1CE9">
              <w:rPr>
                <w:rFonts w:ascii="Times New Roman" w:hAnsi="Times New Roman"/>
                <w:sz w:val="28"/>
                <w:szCs w:val="28"/>
              </w:rPr>
              <w:t>B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ánh xe quay</w:t>
            </w:r>
          </w:p>
          <w:p w14:paraId="2A65F288" w14:textId="6E240A33" w:rsidR="009B5827" w:rsidRPr="00F53B8D" w:rsidRDefault="009B5827" w:rsidP="00EC397A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-Chơi tụ do </w:t>
            </w:r>
            <w:r w:rsidR="00A16E0D" w:rsidRPr="00F53B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C</w:t>
            </w:r>
            <w:r w:rsidR="00A16E0D" w:rsidRPr="00F53B8D">
              <w:rPr>
                <w:rFonts w:ascii="Times New Roman" w:hAnsi="Times New Roman"/>
                <w:sz w:val="28"/>
                <w:szCs w:val="28"/>
              </w:rPr>
              <w:t>hơi đồ chơi trên s</w:t>
            </w:r>
            <w:r w:rsidR="002D00CC">
              <w:rPr>
                <w:rFonts w:ascii="Times New Roman" w:hAnsi="Times New Roman"/>
                <w:sz w:val="28"/>
                <w:szCs w:val="28"/>
              </w:rPr>
              <w:t>â</w:t>
            </w:r>
            <w:r w:rsidR="00A16E0D" w:rsidRPr="00F53B8D">
              <w:rPr>
                <w:rFonts w:ascii="Times New Roman" w:hAnsi="Times New Roman"/>
                <w:sz w:val="28"/>
                <w:szCs w:val="28"/>
              </w:rPr>
              <w:t>n trường</w:t>
            </w:r>
          </w:p>
          <w:p w14:paraId="24160806" w14:textId="77777777" w:rsidR="009B5827" w:rsidRPr="00F53B8D" w:rsidRDefault="009B5827" w:rsidP="00EC397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</w:tcPr>
          <w:p w14:paraId="7C3EA5FE" w14:textId="77777777" w:rsidR="00EC397A" w:rsidRPr="00F53B8D" w:rsidRDefault="009B5827" w:rsidP="00EC397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  <w:r w:rsidR="00EC397A" w:rsidRPr="00F53B8D">
              <w:rPr>
                <w:rFonts w:ascii="Times New Roman" w:hAnsi="Times New Roman"/>
                <w:b/>
                <w:sz w:val="28"/>
                <w:szCs w:val="28"/>
              </w:rPr>
              <w:t>HĐCCĐ</w:t>
            </w:r>
          </w:p>
          <w:p w14:paraId="0A72FCFC" w14:textId="6E7AA1CD" w:rsidR="005C47BF" w:rsidRPr="00F53B8D" w:rsidRDefault="0008069A" w:rsidP="00EC39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C47BF" w:rsidRPr="00F53B8D">
              <w:rPr>
                <w:rFonts w:ascii="Times New Roman" w:hAnsi="Times New Roman"/>
                <w:sz w:val="28"/>
                <w:szCs w:val="28"/>
              </w:rPr>
              <w:t xml:space="preserve">Cho trẻ quan sát một số hình ảnh về nghề thợ </w:t>
            </w:r>
            <w:r w:rsidR="000C1CE9">
              <w:rPr>
                <w:rFonts w:ascii="Times New Roman" w:hAnsi="Times New Roman"/>
                <w:sz w:val="28"/>
                <w:szCs w:val="28"/>
              </w:rPr>
              <w:t>mộc</w:t>
            </w:r>
          </w:p>
          <w:p w14:paraId="785FFED3" w14:textId="0337F234" w:rsidR="00EC397A" w:rsidRPr="00F53B8D" w:rsidRDefault="00EC397A" w:rsidP="00EC397A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TCVĐ:</w:t>
            </w:r>
            <w:r w:rsidR="002D00CC">
              <w:rPr>
                <w:rFonts w:ascii="Times New Roman" w:hAnsi="Times New Roman"/>
                <w:sz w:val="28"/>
                <w:szCs w:val="28"/>
              </w:rPr>
              <w:t>A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i giỏi hơn</w:t>
            </w:r>
          </w:p>
          <w:p w14:paraId="15BFD619" w14:textId="591590A2" w:rsidR="009B5827" w:rsidRPr="00F6639E" w:rsidRDefault="009B5827" w:rsidP="00EC397A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-Chơi tụ do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6E0D" w:rsidRPr="00F53B8D">
              <w:rPr>
                <w:rFonts w:ascii="Times New Roman" w:hAnsi="Times New Roman"/>
                <w:sz w:val="28"/>
                <w:szCs w:val="28"/>
              </w:rPr>
              <w:t>:</w:t>
            </w:r>
            <w:r w:rsidR="002D00CC">
              <w:rPr>
                <w:rFonts w:ascii="Times New Roman" w:hAnsi="Times New Roman"/>
                <w:sz w:val="28"/>
                <w:szCs w:val="28"/>
              </w:rPr>
              <w:t>V</w:t>
            </w:r>
            <w:r w:rsidR="00A16E0D" w:rsidRPr="00F53B8D">
              <w:rPr>
                <w:rFonts w:ascii="Times New Roman" w:hAnsi="Times New Roman"/>
                <w:sz w:val="28"/>
                <w:szCs w:val="28"/>
              </w:rPr>
              <w:t>ẽ đồ</w:t>
            </w:r>
            <w:r w:rsidR="00EC397A" w:rsidRPr="00F53B8D">
              <w:rPr>
                <w:rFonts w:ascii="Times New Roman" w:hAnsi="Times New Roman"/>
                <w:sz w:val="28"/>
                <w:szCs w:val="28"/>
              </w:rPr>
              <w:t xml:space="preserve"> dùng bác </w:t>
            </w:r>
            <w:r w:rsidR="00A16E0D" w:rsidRPr="00F53B8D">
              <w:rPr>
                <w:rFonts w:ascii="Times New Roman" w:hAnsi="Times New Roman"/>
                <w:sz w:val="28"/>
                <w:szCs w:val="28"/>
              </w:rPr>
              <w:t xml:space="preserve">thợ </w:t>
            </w:r>
            <w:r w:rsidR="000C1CE9">
              <w:rPr>
                <w:rFonts w:ascii="Times New Roman" w:hAnsi="Times New Roman"/>
                <w:sz w:val="28"/>
                <w:szCs w:val="28"/>
              </w:rPr>
              <w:t>mộc</w:t>
            </w:r>
            <w:r w:rsidR="00A16E0D" w:rsidRPr="00F53B8D">
              <w:rPr>
                <w:rFonts w:ascii="Times New Roman" w:hAnsi="Times New Roman"/>
                <w:sz w:val="28"/>
                <w:szCs w:val="28"/>
              </w:rPr>
              <w:t xml:space="preserve"> bằng phấn 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7B8530DB" w14:textId="77777777" w:rsidR="005C47BF" w:rsidRPr="00F53B8D" w:rsidRDefault="005C47BF" w:rsidP="00B460B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47BF" w:rsidRPr="00F53B8D" w14:paraId="1AD0AC3F" w14:textId="77777777" w:rsidTr="00BD115E">
        <w:trPr>
          <w:trHeight w:val="1322"/>
        </w:trPr>
        <w:tc>
          <w:tcPr>
            <w:tcW w:w="1331" w:type="dxa"/>
            <w:gridSpan w:val="2"/>
            <w:vMerge/>
          </w:tcPr>
          <w:p w14:paraId="650BE7DD" w14:textId="77777777" w:rsidR="005C47BF" w:rsidRPr="00F53B8D" w:rsidRDefault="005C47BF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14CAE6F3" w14:textId="77777777" w:rsidR="005C47BF" w:rsidRPr="00F53B8D" w:rsidRDefault="005C47BF" w:rsidP="00733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32" w:type="dxa"/>
          </w:tcPr>
          <w:p w14:paraId="470AADB3" w14:textId="03A8A4A4" w:rsidR="009B5827" w:rsidRPr="00F53B8D" w:rsidRDefault="005C47BF" w:rsidP="009B5827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08069A">
              <w:rPr>
                <w:rFonts w:ascii="Times New Roman" w:hAnsi="Times New Roman"/>
                <w:sz w:val="28"/>
                <w:szCs w:val="28"/>
              </w:rPr>
              <w:t>X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em tranh ảnh về sản phẩm của bác nông dân làm ra,</w:t>
            </w:r>
          </w:p>
          <w:p w14:paraId="7FB6996B" w14:textId="10A2AE46" w:rsidR="007B59F4" w:rsidRDefault="009B5827" w:rsidP="009B5827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TCVĐ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8069A">
              <w:rPr>
                <w:rFonts w:ascii="Times New Roman" w:hAnsi="Times New Roman"/>
                <w:sz w:val="28"/>
                <w:szCs w:val="28"/>
              </w:rPr>
              <w:t>N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hảy bao bố </w:t>
            </w:r>
          </w:p>
          <w:p w14:paraId="1B28A592" w14:textId="6527D7B1" w:rsidR="009B5827" w:rsidRDefault="007B59F4" w:rsidP="009B58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80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Chơi tụ do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69A">
              <w:rPr>
                <w:rFonts w:ascii="Times New Roman" w:hAnsi="Times New Roman"/>
                <w:sz w:val="28"/>
                <w:szCs w:val="28"/>
              </w:rPr>
              <w:t>B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ằng hột hạt</w:t>
            </w:r>
          </w:p>
          <w:p w14:paraId="016483B8" w14:textId="77777777" w:rsidR="007B59F4" w:rsidRPr="00F53B8D" w:rsidRDefault="007B59F4" w:rsidP="009B582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  <w:gridSpan w:val="2"/>
          </w:tcPr>
          <w:p w14:paraId="081DEDBC" w14:textId="219983E5" w:rsidR="005C47BF" w:rsidRPr="00F53B8D" w:rsidRDefault="005C47BF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080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Quan sát đồ dùng bác sĩ (thuốc kim tiêm ,xa lanh ,nhiệt kế ,quần áo bác sĩ )</w:t>
            </w:r>
          </w:p>
          <w:p w14:paraId="7F35E823" w14:textId="04078D60" w:rsidR="009B5827" w:rsidRDefault="009B5827" w:rsidP="009B5827">
            <w:pPr>
              <w:rPr>
                <w:rFonts w:ascii="Times New Roman" w:hAnsi="Times New Roman"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-TCVĐ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:</w:t>
            </w:r>
            <w:r w:rsidR="0099286A"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C</w:t>
            </w:r>
            <w:r w:rsidR="0099286A" w:rsidRPr="00F53B8D">
              <w:rPr>
                <w:rFonts w:ascii="Times New Roman" w:hAnsi="Times New Roman"/>
                <w:sz w:val="28"/>
                <w:szCs w:val="28"/>
              </w:rPr>
              <w:t xml:space="preserve">him sẻ và ô tô </w:t>
            </w:r>
          </w:p>
          <w:p w14:paraId="52177DD0" w14:textId="5F7A3E6A" w:rsidR="007B59F4" w:rsidRPr="00F6639E" w:rsidRDefault="007B59F4" w:rsidP="009B582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-Chơi tụ do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r w:rsidR="0008069A">
              <w:rPr>
                <w:rFonts w:ascii="Times New Roman" w:hAnsi="Times New Roman"/>
                <w:sz w:val="28"/>
                <w:szCs w:val="28"/>
              </w:rPr>
              <w:t>V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ẽ đ</w:t>
            </w:r>
            <w:r w:rsidR="0008069A">
              <w:rPr>
                <w:rFonts w:ascii="Times New Roman" w:hAnsi="Times New Roman"/>
                <w:sz w:val="28"/>
                <w:szCs w:val="28"/>
              </w:rPr>
              <w:t>ồ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dùng bác sỹ bằng phấn trên sân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gridSpan w:val="2"/>
          </w:tcPr>
          <w:p w14:paraId="6A4276CB" w14:textId="1965AE7A" w:rsidR="005C47BF" w:rsidRPr="00F53B8D" w:rsidRDefault="005C47BF" w:rsidP="0099286A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080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Quan sát công việc của giáo viên trên lớp (đặc biệt các cô giáo mầm non </w:t>
            </w:r>
          </w:p>
          <w:p w14:paraId="12D4289C" w14:textId="77777777" w:rsidR="0099286A" w:rsidRDefault="0099286A" w:rsidP="0099286A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TCVĐ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: mèo đuổi chuột </w:t>
            </w:r>
          </w:p>
          <w:p w14:paraId="70269A7F" w14:textId="7B21DECA" w:rsidR="007B59F4" w:rsidRPr="00F53B8D" w:rsidRDefault="002D00CC" w:rsidP="009928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7B59F4" w:rsidRPr="007B59F4">
              <w:rPr>
                <w:rFonts w:ascii="Times New Roman" w:hAnsi="Times New Roman"/>
                <w:b/>
                <w:sz w:val="28"/>
                <w:szCs w:val="28"/>
              </w:rPr>
              <w:t>Chơi tụ do</w:t>
            </w:r>
            <w:r w:rsidR="007B59F4" w:rsidRPr="00F53B8D"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="007B59F4" w:rsidRPr="00F53B8D">
              <w:rPr>
                <w:rFonts w:ascii="Times New Roman" w:hAnsi="Times New Roman"/>
                <w:sz w:val="28"/>
                <w:szCs w:val="28"/>
              </w:rPr>
              <w:t>hơi đò chơi trên san trường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</w:tcPr>
          <w:p w14:paraId="1401F253" w14:textId="6CE34054" w:rsidR="0099286A" w:rsidRPr="00F53B8D" w:rsidRDefault="005C47BF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080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Quan sát một số đồ dùng của</w:t>
            </w:r>
            <w:r w:rsidR="000C1CE9">
              <w:rPr>
                <w:rFonts w:ascii="Times New Roman" w:hAnsi="Times New Roman"/>
                <w:sz w:val="28"/>
                <w:szCs w:val="28"/>
              </w:rPr>
              <w:t xml:space="preserve"> bác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thợ </w:t>
            </w:r>
            <w:r w:rsidR="000C1CE9">
              <w:rPr>
                <w:rFonts w:ascii="Times New Roman" w:hAnsi="Times New Roman"/>
                <w:sz w:val="28"/>
                <w:szCs w:val="28"/>
              </w:rPr>
              <w:t>mộc(máy cưa ,máy đục ,búa ,đinh,máy bào)</w:t>
            </w:r>
          </w:p>
          <w:p w14:paraId="29BA1B1E" w14:textId="3371CF74" w:rsidR="0099286A" w:rsidRDefault="0099286A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-TCVĐ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N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hảy bao bố </w:t>
            </w:r>
          </w:p>
          <w:p w14:paraId="63AF13E1" w14:textId="07841C74" w:rsidR="005C47BF" w:rsidRPr="007B59F4" w:rsidRDefault="007B59F4" w:rsidP="007B59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-Chơi tụ do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V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ới </w:t>
            </w:r>
            <w:r w:rsidR="0008069A">
              <w:rPr>
                <w:rFonts w:ascii="Times New Roman" w:hAnsi="Times New Roman"/>
                <w:sz w:val="28"/>
                <w:szCs w:val="28"/>
              </w:rPr>
              <w:t>đồ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chơi trong trường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4E9A919A" w14:textId="77777777" w:rsidR="005C47BF" w:rsidRPr="00F53B8D" w:rsidRDefault="005C47BF" w:rsidP="00B460B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47BF" w:rsidRPr="00F53B8D" w14:paraId="19A8B2B5" w14:textId="77777777" w:rsidTr="00BD115E">
        <w:trPr>
          <w:trHeight w:val="1322"/>
        </w:trPr>
        <w:tc>
          <w:tcPr>
            <w:tcW w:w="1331" w:type="dxa"/>
            <w:gridSpan w:val="2"/>
            <w:vMerge w:val="restart"/>
          </w:tcPr>
          <w:p w14:paraId="526CA48F" w14:textId="77777777" w:rsidR="005C47BF" w:rsidRPr="00F53B8D" w:rsidRDefault="005C47BF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2CF1DA37" w14:textId="77777777" w:rsidR="005C47BF" w:rsidRPr="00F53B8D" w:rsidRDefault="005C47BF" w:rsidP="00733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32" w:type="dxa"/>
          </w:tcPr>
          <w:p w14:paraId="554D48C5" w14:textId="60A296C4" w:rsidR="0099286A" w:rsidRPr="00F53B8D" w:rsidRDefault="005C47BF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080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86A" w:rsidRPr="00F53B8D">
              <w:rPr>
                <w:rFonts w:ascii="Times New Roman" w:hAnsi="Times New Roman"/>
                <w:sz w:val="28"/>
                <w:szCs w:val="28"/>
              </w:rPr>
              <w:t xml:space="preserve">Quan sát tranh ảnh bác nông dân đang thu hoạch </w:t>
            </w:r>
          </w:p>
          <w:p w14:paraId="10ED90C6" w14:textId="4321F5E8" w:rsidR="007B59F4" w:rsidRPr="00F53B8D" w:rsidRDefault="0099286A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TCVĐ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C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hiếc túi kì diệu</w:t>
            </w:r>
          </w:p>
          <w:p w14:paraId="04D7C24B" w14:textId="448A80D6" w:rsidR="005C47BF" w:rsidRPr="00F6639E" w:rsidRDefault="007B59F4" w:rsidP="00F663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0806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r w:rsidR="002D00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tự do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:</w:t>
            </w:r>
            <w:r w:rsidR="002D00CC">
              <w:rPr>
                <w:rFonts w:ascii="Times New Roman" w:hAnsi="Times New Roman"/>
                <w:sz w:val="28"/>
                <w:szCs w:val="28"/>
              </w:rPr>
              <w:t>V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ẽ dụng cụ nghề nông bằng phấn trên sân </w:t>
            </w:r>
          </w:p>
        </w:tc>
        <w:tc>
          <w:tcPr>
            <w:tcW w:w="2790" w:type="dxa"/>
            <w:gridSpan w:val="2"/>
          </w:tcPr>
          <w:p w14:paraId="644559DC" w14:textId="77777777" w:rsidR="005C47BF" w:rsidRPr="00F53B8D" w:rsidRDefault="005C47BF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-Xem video về các hoạt động của bác sĩ (khám bệnh ,kê đơn ,phát thuốc ,tiêm thuốc</w:t>
            </w:r>
          </w:p>
          <w:p w14:paraId="539549FA" w14:textId="77777777" w:rsidR="007B59F4" w:rsidRDefault="0099286A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-TCVĐ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: nhảy lò </w:t>
            </w:r>
          </w:p>
          <w:p w14:paraId="2143DBBB" w14:textId="343C3FD5" w:rsidR="007B59F4" w:rsidRPr="00F53B8D" w:rsidRDefault="007B59F4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0806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Chơi tụ do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r w:rsidR="0008069A">
              <w:rPr>
                <w:rFonts w:ascii="Times New Roman" w:hAnsi="Times New Roman"/>
                <w:sz w:val="28"/>
                <w:szCs w:val="28"/>
              </w:rPr>
              <w:t>V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ẽ </w:t>
            </w:r>
            <w:r w:rsidR="002D00CC">
              <w:rPr>
                <w:rFonts w:ascii="Times New Roman" w:hAnsi="Times New Roman"/>
                <w:sz w:val="28"/>
                <w:szCs w:val="28"/>
              </w:rPr>
              <w:t xml:space="preserve">dụng cụ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nghề y  bằng phấn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trên sân</w:t>
            </w:r>
          </w:p>
        </w:tc>
        <w:tc>
          <w:tcPr>
            <w:tcW w:w="3150" w:type="dxa"/>
            <w:gridSpan w:val="2"/>
          </w:tcPr>
          <w:p w14:paraId="43515B97" w14:textId="1B2E4322" w:rsidR="005C47BF" w:rsidRPr="00F53B8D" w:rsidRDefault="005C47BF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080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Quan sát một số hình ảnh các cô đang chăm các con ăn ,ngủ ,chơi ,học </w:t>
            </w:r>
          </w:p>
          <w:p w14:paraId="233394B6" w14:textId="456468BC" w:rsidR="0099286A" w:rsidRPr="00F53B8D" w:rsidRDefault="0099286A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TCVĐ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K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éo cưa lừa sẻ </w:t>
            </w:r>
          </w:p>
          <w:p w14:paraId="0CDCD054" w14:textId="066992B8" w:rsidR="007B59F4" w:rsidRPr="00F53B8D" w:rsidRDefault="007B59F4" w:rsidP="007B59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080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Chơi tụ do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X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ếp hoa bằng cúc áo </w:t>
            </w:r>
          </w:p>
          <w:p w14:paraId="0E30E190" w14:textId="77777777" w:rsidR="005C47BF" w:rsidRPr="00F53B8D" w:rsidRDefault="005C47BF" w:rsidP="005722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</w:tcPr>
          <w:p w14:paraId="044A09E3" w14:textId="4597D66A" w:rsidR="005C47BF" w:rsidRPr="00F53B8D" w:rsidRDefault="005C47BF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2D00CC">
              <w:rPr>
                <w:rFonts w:ascii="Times New Roman" w:hAnsi="Times New Roman"/>
                <w:sz w:val="28"/>
                <w:szCs w:val="28"/>
              </w:rPr>
              <w:t>X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em video một số công trình mà các bác thợ </w:t>
            </w:r>
            <w:r w:rsidR="000C1CE9">
              <w:rPr>
                <w:rFonts w:ascii="Times New Roman" w:hAnsi="Times New Roman"/>
                <w:sz w:val="28"/>
                <w:szCs w:val="28"/>
              </w:rPr>
              <w:t>mộc đang làm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đang làm </w:t>
            </w:r>
          </w:p>
          <w:p w14:paraId="276A0243" w14:textId="1D49F0EB" w:rsidR="0090076C" w:rsidRPr="00F53B8D" w:rsidRDefault="0090076C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TCVĐ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M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èo đuổi chuột</w:t>
            </w:r>
          </w:p>
          <w:p w14:paraId="28E5920B" w14:textId="2BF0ACF7" w:rsidR="005C47BF" w:rsidRPr="00F6639E" w:rsidRDefault="007B59F4" w:rsidP="00F663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080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Chơi tụ do :</w:t>
            </w:r>
            <w:r w:rsidR="002D00CC">
              <w:rPr>
                <w:rFonts w:ascii="Times New Roman" w:hAnsi="Times New Roman"/>
                <w:sz w:val="28"/>
                <w:szCs w:val="28"/>
              </w:rPr>
              <w:t>V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ẽ đ</w:t>
            </w:r>
            <w:r w:rsidR="002D00CC">
              <w:rPr>
                <w:rFonts w:ascii="Times New Roman" w:hAnsi="Times New Roman"/>
                <w:sz w:val="28"/>
                <w:szCs w:val="28"/>
              </w:rPr>
              <w:t>ồ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dùng b</w:t>
            </w:r>
            <w:r w:rsidR="002D00CC">
              <w:rPr>
                <w:rFonts w:ascii="Times New Roman" w:hAnsi="Times New Roman"/>
                <w:sz w:val="28"/>
                <w:szCs w:val="28"/>
              </w:rPr>
              <w:t>ác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 thợ </w:t>
            </w:r>
            <w:r w:rsidR="0008069A">
              <w:rPr>
                <w:rFonts w:ascii="Times New Roman" w:hAnsi="Times New Roman"/>
                <w:sz w:val="28"/>
                <w:szCs w:val="28"/>
              </w:rPr>
              <w:t>mộc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0A207156" w14:textId="77777777" w:rsidR="005C47BF" w:rsidRPr="00F53B8D" w:rsidRDefault="005C47BF" w:rsidP="00B460B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47BF" w:rsidRPr="00F53B8D" w14:paraId="66131544" w14:textId="77777777" w:rsidTr="00BD115E">
        <w:trPr>
          <w:trHeight w:val="971"/>
        </w:trPr>
        <w:tc>
          <w:tcPr>
            <w:tcW w:w="1331" w:type="dxa"/>
            <w:gridSpan w:val="2"/>
            <w:vMerge/>
          </w:tcPr>
          <w:p w14:paraId="77DC81A6" w14:textId="77777777" w:rsidR="005C47BF" w:rsidRPr="00F53B8D" w:rsidRDefault="005C47BF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6166AA79" w14:textId="77777777" w:rsidR="005C47BF" w:rsidRPr="00F53B8D" w:rsidRDefault="005C47BF" w:rsidP="00733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32" w:type="dxa"/>
          </w:tcPr>
          <w:p w14:paraId="3AA6D6D3" w14:textId="77777777" w:rsidR="005C47BF" w:rsidRPr="00F53B8D" w:rsidRDefault="005C47BF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Xem tranh ảnh về công việc , đồ dùng nghề nông </w:t>
            </w:r>
          </w:p>
          <w:p w14:paraId="2D8C2196" w14:textId="4B316742" w:rsidR="0090076C" w:rsidRPr="00F53B8D" w:rsidRDefault="0090076C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-TCVĐ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:</w:t>
            </w:r>
            <w:r w:rsidR="002D00CC">
              <w:rPr>
                <w:rFonts w:ascii="Times New Roman" w:hAnsi="Times New Roman"/>
                <w:sz w:val="28"/>
                <w:szCs w:val="28"/>
              </w:rPr>
              <w:t>N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hảy bao bố</w:t>
            </w:r>
          </w:p>
          <w:p w14:paraId="73F15586" w14:textId="4BC6C9B1" w:rsidR="005C47BF" w:rsidRPr="00F6639E" w:rsidRDefault="007B59F4" w:rsidP="00F663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Chơi tụ do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r w:rsidR="0008069A">
              <w:rPr>
                <w:rFonts w:ascii="Times New Roman" w:hAnsi="Times New Roman"/>
                <w:sz w:val="28"/>
                <w:szCs w:val="28"/>
              </w:rPr>
              <w:t>C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hơi đò chơi trên sân trường </w:t>
            </w:r>
          </w:p>
        </w:tc>
        <w:tc>
          <w:tcPr>
            <w:tcW w:w="2790" w:type="dxa"/>
            <w:gridSpan w:val="2"/>
          </w:tcPr>
          <w:p w14:paraId="0C6AF450" w14:textId="77777777" w:rsidR="0090076C" w:rsidRPr="00F53B8D" w:rsidRDefault="005C47BF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90076C" w:rsidRPr="00F53B8D">
              <w:rPr>
                <w:rFonts w:ascii="Times New Roman" w:hAnsi="Times New Roman"/>
                <w:sz w:val="28"/>
                <w:szCs w:val="28"/>
              </w:rPr>
              <w:t>Quan sát một số hình ả</w:t>
            </w:r>
            <w:r w:rsidR="00F53B8D">
              <w:rPr>
                <w:rFonts w:ascii="Times New Roman" w:hAnsi="Times New Roman"/>
                <w:sz w:val="28"/>
                <w:szCs w:val="28"/>
              </w:rPr>
              <w:t>nh công việc</w:t>
            </w:r>
            <w:r w:rsidR="0090076C" w:rsidRPr="00F53B8D">
              <w:rPr>
                <w:rFonts w:ascii="Times New Roman" w:hAnsi="Times New Roman"/>
                <w:sz w:val="28"/>
                <w:szCs w:val="28"/>
              </w:rPr>
              <w:t xml:space="preserve"> bác sỹ y tá </w:t>
            </w:r>
          </w:p>
          <w:p w14:paraId="7E2B53A3" w14:textId="2F46009B" w:rsidR="007B59F4" w:rsidRDefault="0090076C" w:rsidP="007B59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TCVĐ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K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éo cưa lừa sẻ </w:t>
            </w:r>
            <w:r w:rsidR="007B59F4" w:rsidRPr="00F53B8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F34855B" w14:textId="107D5BED" w:rsidR="007B59F4" w:rsidRPr="00F53B8D" w:rsidRDefault="007B59F4" w:rsidP="007B59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80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Chơi tự do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: nhặt lá cây </w:t>
            </w:r>
          </w:p>
          <w:p w14:paraId="7CECD8AF" w14:textId="77777777" w:rsidR="005C47BF" w:rsidRPr="00F53B8D" w:rsidRDefault="005C47BF" w:rsidP="00F6639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2"/>
          </w:tcPr>
          <w:p w14:paraId="2541AF9B" w14:textId="77777777" w:rsidR="0090076C" w:rsidRPr="00F53B8D" w:rsidRDefault="005C47BF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-Trò chuyện cùng trẻ về ngày 20/11 </w:t>
            </w:r>
            <w:r w:rsidR="00A16E0D"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FA94DD" w14:textId="77777777" w:rsidR="0090076C" w:rsidRPr="00F53B8D" w:rsidRDefault="0090076C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-TCVĐ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:Gà vào vườn rau</w:t>
            </w:r>
          </w:p>
          <w:p w14:paraId="1F2DCE09" w14:textId="4A4F7E2F" w:rsidR="005C47BF" w:rsidRPr="00F53B8D" w:rsidRDefault="007B59F4" w:rsidP="007B59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Chơi tụ do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r w:rsidR="002D00CC">
              <w:rPr>
                <w:rFonts w:ascii="Times New Roman" w:hAnsi="Times New Roman"/>
                <w:sz w:val="28"/>
                <w:szCs w:val="28"/>
              </w:rPr>
              <w:t>C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hơi với hột hạt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</w:tcPr>
          <w:p w14:paraId="3B45EA63" w14:textId="58D24239" w:rsidR="005C47BF" w:rsidRPr="00F53B8D" w:rsidRDefault="005C47BF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080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76C" w:rsidRPr="00F53B8D">
              <w:rPr>
                <w:rFonts w:ascii="Times New Roman" w:hAnsi="Times New Roman"/>
                <w:sz w:val="28"/>
                <w:szCs w:val="28"/>
              </w:rPr>
              <w:t xml:space="preserve">Quan sát một số hình ảnh đò dùng của bác thợ </w:t>
            </w:r>
            <w:r w:rsidR="000C1CE9">
              <w:rPr>
                <w:rFonts w:ascii="Times New Roman" w:hAnsi="Times New Roman"/>
                <w:sz w:val="28"/>
                <w:szCs w:val="28"/>
              </w:rPr>
              <w:t>mộc</w:t>
            </w:r>
          </w:p>
          <w:p w14:paraId="043DBDDF" w14:textId="714CB22F" w:rsidR="0090076C" w:rsidRPr="00F53B8D" w:rsidRDefault="0090076C" w:rsidP="005C4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-TCVĐ: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C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him sẻ và ô tô</w:t>
            </w:r>
          </w:p>
          <w:p w14:paraId="4FA9C8B0" w14:textId="4B7E2F2A" w:rsidR="005C47BF" w:rsidRPr="00F53B8D" w:rsidRDefault="007B59F4" w:rsidP="007B59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-Chơi tự do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C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hơi với que tính  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3F84D603" w14:textId="77777777" w:rsidR="005C47BF" w:rsidRPr="00F53B8D" w:rsidRDefault="005C47BF" w:rsidP="00B460B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47BF" w:rsidRPr="00F53B8D" w14:paraId="2445D6A8" w14:textId="77777777" w:rsidTr="00BD115E">
        <w:trPr>
          <w:trHeight w:val="917"/>
        </w:trPr>
        <w:tc>
          <w:tcPr>
            <w:tcW w:w="1331" w:type="dxa"/>
            <w:gridSpan w:val="2"/>
            <w:vMerge/>
          </w:tcPr>
          <w:p w14:paraId="0523CC4A" w14:textId="77777777" w:rsidR="005C47BF" w:rsidRPr="00F53B8D" w:rsidRDefault="005C47BF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4960ECA7" w14:textId="77777777" w:rsidR="005C47BF" w:rsidRPr="00F53B8D" w:rsidRDefault="005C47BF" w:rsidP="007337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532" w:type="dxa"/>
          </w:tcPr>
          <w:p w14:paraId="26639E3B" w14:textId="7F8721E5" w:rsidR="0090076C" w:rsidRPr="00F53B8D" w:rsidRDefault="005C47BF" w:rsidP="002A4DAD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76C" w:rsidRPr="00F53B8D">
              <w:rPr>
                <w:rFonts w:ascii="Times New Roman" w:hAnsi="Times New Roman"/>
                <w:sz w:val="28"/>
                <w:szCs w:val="28"/>
              </w:rPr>
              <w:t xml:space="preserve">Quan sát cánh đồng của các bác nông dân </w:t>
            </w:r>
          </w:p>
          <w:p w14:paraId="56BA15EC" w14:textId="77777777" w:rsidR="007B59F4" w:rsidRDefault="007B59F4" w:rsidP="007B59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C47BF" w:rsidRPr="007B59F4">
              <w:rPr>
                <w:rFonts w:ascii="Times New Roman" w:hAnsi="Times New Roman"/>
                <w:b/>
                <w:sz w:val="28"/>
                <w:szCs w:val="28"/>
              </w:rPr>
              <w:t>TCVĐ</w:t>
            </w:r>
            <w:r w:rsidR="005C47BF" w:rsidRPr="00F53B8D">
              <w:rPr>
                <w:rFonts w:ascii="Times New Roman" w:hAnsi="Times New Roman"/>
                <w:sz w:val="28"/>
                <w:szCs w:val="28"/>
              </w:rPr>
              <w:t>: Mèo đuổi chuột</w:t>
            </w:r>
          </w:p>
          <w:p w14:paraId="3BE7EC6E" w14:textId="6340E67C" w:rsidR="007B59F4" w:rsidRPr="007B59F4" w:rsidRDefault="007B59F4" w:rsidP="002A4DAD">
            <w:pPr>
              <w:rPr>
                <w:rFonts w:ascii="Times New Roman" w:hAnsi="Times New Roman"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Chơi tự do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; </w:t>
            </w:r>
            <w:r w:rsidR="00A85E2A">
              <w:rPr>
                <w:rFonts w:ascii="Times New Roman" w:hAnsi="Times New Roman"/>
                <w:sz w:val="28"/>
                <w:szCs w:val="28"/>
              </w:rPr>
              <w:t>C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hơi đò chơi trên sân trường </w:t>
            </w:r>
          </w:p>
        </w:tc>
        <w:tc>
          <w:tcPr>
            <w:tcW w:w="2790" w:type="dxa"/>
            <w:gridSpan w:val="2"/>
          </w:tcPr>
          <w:p w14:paraId="4B660ECD" w14:textId="7CACDAB2" w:rsidR="002A4DAD" w:rsidRPr="00F53B8D" w:rsidRDefault="002A4DAD" w:rsidP="002A4DAD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Quan sát dụng cụ bác sĩ </w:t>
            </w:r>
          </w:p>
          <w:p w14:paraId="2552BC52" w14:textId="011BA2C5" w:rsidR="007B59F4" w:rsidRDefault="005C47BF" w:rsidP="007B59F4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TCVĐ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85E2A">
              <w:rPr>
                <w:rFonts w:ascii="Times New Roman" w:hAnsi="Times New Roman"/>
                <w:sz w:val="28"/>
                <w:szCs w:val="28"/>
              </w:rPr>
              <w:t>K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éo co</w:t>
            </w:r>
          </w:p>
          <w:p w14:paraId="720F5434" w14:textId="06A29507" w:rsidR="007B59F4" w:rsidRPr="00F53B8D" w:rsidRDefault="007B59F4" w:rsidP="007B59F4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Chơi tụ do :tạo hoa bằng lá cây </w:t>
            </w:r>
          </w:p>
          <w:p w14:paraId="511E347E" w14:textId="77777777" w:rsidR="005C47BF" w:rsidRPr="00F53B8D" w:rsidRDefault="005C47BF" w:rsidP="002A4DA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0" w:type="dxa"/>
            <w:gridSpan w:val="2"/>
          </w:tcPr>
          <w:p w14:paraId="0ED0AB4E" w14:textId="47936595" w:rsidR="00180999" w:rsidRPr="00F53B8D" w:rsidRDefault="002A4DAD" w:rsidP="00180999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Quan sát một số tranh ảnh </w:t>
            </w:r>
            <w:r w:rsidR="00180999" w:rsidRPr="00F53B8D">
              <w:rPr>
                <w:rFonts w:ascii="Times New Roman" w:hAnsi="Times New Roman"/>
                <w:sz w:val="28"/>
                <w:szCs w:val="28"/>
              </w:rPr>
              <w:t xml:space="preserve">bác sỹ đang khám cho bệnh nhân </w:t>
            </w:r>
          </w:p>
          <w:p w14:paraId="76488787" w14:textId="12D704D9" w:rsidR="005C47BF" w:rsidRDefault="00180999" w:rsidP="00180999">
            <w:pPr>
              <w:rPr>
                <w:rFonts w:ascii="Times New Roman" w:hAnsi="Times New Roman"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C47BF" w:rsidRPr="007B59F4">
              <w:rPr>
                <w:rFonts w:ascii="Times New Roman" w:hAnsi="Times New Roman"/>
                <w:b/>
                <w:sz w:val="28"/>
                <w:szCs w:val="28"/>
              </w:rPr>
              <w:t>TCVĐ</w:t>
            </w:r>
            <w:r w:rsidR="005C47BF" w:rsidRPr="00F53B8D">
              <w:rPr>
                <w:rFonts w:ascii="Times New Roman" w:hAnsi="Times New Roman"/>
                <w:sz w:val="28"/>
                <w:szCs w:val="28"/>
              </w:rPr>
              <w:t>:</w:t>
            </w:r>
            <w:r w:rsidR="00A85E2A">
              <w:rPr>
                <w:rFonts w:ascii="Times New Roman" w:hAnsi="Times New Roman"/>
                <w:sz w:val="28"/>
                <w:szCs w:val="28"/>
              </w:rPr>
              <w:t>N</w:t>
            </w:r>
            <w:r w:rsidR="005C47BF" w:rsidRPr="00F53B8D">
              <w:rPr>
                <w:rFonts w:ascii="Times New Roman" w:hAnsi="Times New Roman"/>
                <w:sz w:val="28"/>
                <w:szCs w:val="28"/>
              </w:rPr>
              <w:t xml:space="preserve">hảy bao bố </w:t>
            </w:r>
          </w:p>
          <w:p w14:paraId="57844F16" w14:textId="263BEB36" w:rsidR="007B59F4" w:rsidRPr="00F53B8D" w:rsidRDefault="007B59F4" w:rsidP="007B59F4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Chơi tụ do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; chơi với hột hạt </w:t>
            </w:r>
          </w:p>
          <w:p w14:paraId="09DAE160" w14:textId="77777777" w:rsidR="007B59F4" w:rsidRPr="00F53B8D" w:rsidRDefault="007B59F4" w:rsidP="001809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</w:tcPr>
          <w:p w14:paraId="2D04E64F" w14:textId="53E9B361" w:rsidR="00180999" w:rsidRPr="00F53B8D" w:rsidRDefault="00180999" w:rsidP="00180999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Quan sat tranh ảnh các bác thợ </w:t>
            </w:r>
            <w:r w:rsidR="00A85E2A">
              <w:rPr>
                <w:rFonts w:ascii="Times New Roman" w:hAnsi="Times New Roman"/>
                <w:sz w:val="28"/>
                <w:szCs w:val="28"/>
              </w:rPr>
              <w:t>mộc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đang </w:t>
            </w:r>
            <w:r w:rsidR="00A85E2A">
              <w:rPr>
                <w:rFonts w:ascii="Times New Roman" w:hAnsi="Times New Roman"/>
                <w:sz w:val="28"/>
                <w:szCs w:val="28"/>
              </w:rPr>
              <w:t>đang làm việc</w:t>
            </w:r>
          </w:p>
          <w:p w14:paraId="300434A6" w14:textId="5E25B7ED" w:rsidR="005C47BF" w:rsidRDefault="00180999" w:rsidP="00180999">
            <w:pPr>
              <w:rPr>
                <w:rFonts w:ascii="Times New Roman" w:hAnsi="Times New Roman"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C47BF" w:rsidRPr="007B59F4">
              <w:rPr>
                <w:rFonts w:ascii="Times New Roman" w:hAnsi="Times New Roman"/>
                <w:b/>
                <w:sz w:val="28"/>
                <w:szCs w:val="28"/>
              </w:rPr>
              <w:t>TCVĐ</w:t>
            </w:r>
            <w:r w:rsidR="005C47BF" w:rsidRPr="00F53B8D">
              <w:rPr>
                <w:rFonts w:ascii="Times New Roman" w:hAnsi="Times New Roman"/>
                <w:sz w:val="28"/>
                <w:szCs w:val="28"/>
              </w:rPr>
              <w:t>:</w:t>
            </w:r>
            <w:r w:rsidR="00A85E2A">
              <w:rPr>
                <w:rFonts w:ascii="Times New Roman" w:hAnsi="Times New Roman"/>
                <w:sz w:val="28"/>
                <w:szCs w:val="28"/>
              </w:rPr>
              <w:t>M</w:t>
            </w:r>
            <w:r w:rsidR="005C47BF" w:rsidRPr="00F53B8D">
              <w:rPr>
                <w:rFonts w:ascii="Times New Roman" w:hAnsi="Times New Roman"/>
                <w:sz w:val="28"/>
                <w:szCs w:val="28"/>
              </w:rPr>
              <w:t>èo và chim sẻ</w:t>
            </w:r>
          </w:p>
          <w:p w14:paraId="2C6496E1" w14:textId="4C7A4F4D" w:rsidR="007B59F4" w:rsidRPr="00F53B8D" w:rsidRDefault="007B59F4" w:rsidP="007B59F4">
            <w:pPr>
              <w:rPr>
                <w:rFonts w:ascii="Times New Roman" w:hAnsi="Times New Roman"/>
                <w:sz w:val="28"/>
                <w:szCs w:val="28"/>
              </w:rPr>
            </w:pP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B59F4">
              <w:rPr>
                <w:rFonts w:ascii="Times New Roman" w:hAnsi="Times New Roman"/>
                <w:b/>
                <w:sz w:val="28"/>
                <w:szCs w:val="28"/>
              </w:rPr>
              <w:t>Chơi tụ do: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E2A">
              <w:rPr>
                <w:rFonts w:ascii="Times New Roman" w:hAnsi="Times New Roman"/>
                <w:sz w:val="28"/>
                <w:szCs w:val="28"/>
              </w:rPr>
              <w:t>V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ẽ dụng cụ nghề thợ </w:t>
            </w:r>
            <w:r w:rsidR="00A85E2A">
              <w:rPr>
                <w:rFonts w:ascii="Times New Roman" w:hAnsi="Times New Roman"/>
                <w:sz w:val="28"/>
                <w:szCs w:val="28"/>
              </w:rPr>
              <w:t>mộc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FCEFA9" w14:textId="77777777" w:rsidR="007B59F4" w:rsidRPr="00F53B8D" w:rsidRDefault="007B59F4" w:rsidP="0018099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6782E987" w14:textId="77777777" w:rsidR="005C47BF" w:rsidRPr="00F53B8D" w:rsidRDefault="005C47BF" w:rsidP="00B460B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412" w:rsidRPr="00F53B8D" w14:paraId="2C7F56C3" w14:textId="77777777" w:rsidTr="00BD115E">
        <w:trPr>
          <w:trHeight w:val="4031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8B31D" w14:textId="77777777" w:rsidR="00743412" w:rsidRPr="00F53B8D" w:rsidRDefault="00743412" w:rsidP="004F30A2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14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C2F55" w14:textId="77777777" w:rsidR="00743412" w:rsidRPr="00F53B8D" w:rsidRDefault="00743412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i/>
                <w:sz w:val="28"/>
                <w:szCs w:val="28"/>
              </w:rPr>
              <w:t>* Góc trọng tâm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: Tuần 1: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Biểu diễn văn nghệ </w:t>
            </w:r>
          </w:p>
          <w:p w14:paraId="4480BAE0" w14:textId="77777777" w:rsidR="00743412" w:rsidRPr="00F53B8D" w:rsidRDefault="00743412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Tuần 2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:Triễn lãm tranh Vẽ, cắt, xé dán dụng cụ các nghề phổ biến</w:t>
            </w:r>
          </w:p>
          <w:p w14:paraId="198E0BE7" w14:textId="77777777" w:rsidR="00743412" w:rsidRPr="00F53B8D" w:rsidRDefault="00743412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Tuần 3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:Tổ chức tiệc mừng ngày hội của cô giáo </w:t>
            </w:r>
          </w:p>
          <w:p w14:paraId="796B5F4D" w14:textId="77777777" w:rsidR="00743412" w:rsidRPr="00F53B8D" w:rsidRDefault="00743412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Tuần 4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:Xây dựng công viên vui chơi của bé </w:t>
            </w:r>
          </w:p>
          <w:p w14:paraId="27340AA1" w14:textId="77777777" w:rsidR="00743412" w:rsidRPr="00F53B8D" w:rsidRDefault="00743412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53B8D">
              <w:rPr>
                <w:rFonts w:ascii="Times New Roman" w:hAnsi="Times New Roman"/>
                <w:b/>
                <w:i/>
                <w:sz w:val="28"/>
                <w:szCs w:val="28"/>
              </w:rPr>
              <w:t>Góc sách truyện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: Xem sách, kể chuyện theo tranh…</w:t>
            </w:r>
          </w:p>
          <w:p w14:paraId="12888D7F" w14:textId="6DBA7656" w:rsidR="00743412" w:rsidRPr="00F53B8D" w:rsidRDefault="00743412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Mô tả hành độngcủa các nhân vật trong tranh </w:t>
            </w:r>
          </w:p>
          <w:p w14:paraId="1BA8EDCC" w14:textId="312EDBFE" w:rsidR="00743412" w:rsidRPr="00F53B8D" w:rsidRDefault="00743412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53B8D">
              <w:rPr>
                <w:rFonts w:ascii="Times New Roman" w:hAnsi="Times New Roman"/>
                <w:b/>
                <w:i/>
                <w:sz w:val="28"/>
                <w:szCs w:val="28"/>
              </w:rPr>
              <w:t>Góc học tập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85E2A">
              <w:rPr>
                <w:rFonts w:ascii="Times New Roman" w:hAnsi="Times New Roman"/>
                <w:sz w:val="28"/>
                <w:szCs w:val="28"/>
              </w:rPr>
              <w:t>S</w:t>
            </w:r>
            <w:r w:rsidR="00101556">
              <w:rPr>
                <w:rFonts w:ascii="Times New Roman" w:hAnsi="Times New Roman"/>
                <w:sz w:val="28"/>
                <w:szCs w:val="28"/>
              </w:rPr>
              <w:t xml:space="preserve">o sánh kích thước </w:t>
            </w:r>
            <w:r w:rsidR="00843E93">
              <w:rPr>
                <w:rFonts w:ascii="Times New Roman" w:hAnsi="Times New Roman"/>
                <w:sz w:val="28"/>
                <w:szCs w:val="28"/>
              </w:rPr>
              <w:t xml:space="preserve">của 2 đối tượng </w:t>
            </w:r>
            <w:r w:rsidR="00101556">
              <w:rPr>
                <w:rFonts w:ascii="Times New Roman" w:hAnsi="Times New Roman"/>
                <w:sz w:val="28"/>
                <w:szCs w:val="28"/>
              </w:rPr>
              <w:t>dài ngắn ,</w:t>
            </w:r>
            <w:r w:rsidR="00843E93">
              <w:rPr>
                <w:rFonts w:ascii="Times New Roman" w:hAnsi="Times New Roman"/>
                <w:sz w:val="28"/>
                <w:szCs w:val="28"/>
              </w:rPr>
              <w:t>sắp  xếp theo quy tắc 1:1,đếm đến 3 nhận biết nhóm có 3 đối tượng nhận biết chữ số 3,tách gộp nhóm có 3 đối tượng</w:t>
            </w:r>
          </w:p>
          <w:p w14:paraId="3AB7687A" w14:textId="261DBFC4" w:rsidR="00743412" w:rsidRPr="00F53B8D" w:rsidRDefault="00743412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b/>
                <w:i/>
                <w:sz w:val="28"/>
                <w:szCs w:val="28"/>
              </w:rPr>
              <w:t>Góc nghệ thuật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r w:rsidR="00A85E2A">
              <w:rPr>
                <w:rFonts w:ascii="Times New Roman" w:hAnsi="Times New Roman"/>
                <w:sz w:val="28"/>
                <w:szCs w:val="28"/>
              </w:rPr>
              <w:t>V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ẽ </w:t>
            </w:r>
            <w:r w:rsidR="00F34E26">
              <w:rPr>
                <w:rFonts w:ascii="Times New Roman" w:hAnsi="Times New Roman"/>
                <w:sz w:val="28"/>
                <w:szCs w:val="28"/>
              </w:rPr>
              <w:t>phối hợp các né</w:t>
            </w:r>
            <w:r w:rsidR="00933DEB">
              <w:rPr>
                <w:rFonts w:ascii="Times New Roman" w:hAnsi="Times New Roman"/>
                <w:sz w:val="28"/>
                <w:szCs w:val="28"/>
              </w:rPr>
              <w:t>t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3DEB">
              <w:rPr>
                <w:rFonts w:ascii="Times New Roman" w:hAnsi="Times New Roman"/>
                <w:sz w:val="28"/>
                <w:szCs w:val="28"/>
              </w:rPr>
              <w:t xml:space="preserve">hẳng,xiên,ngang,cong tròn </w:t>
            </w:r>
            <w:r w:rsidR="00F34E26">
              <w:rPr>
                <w:rFonts w:ascii="Times New Roman" w:hAnsi="Times New Roman"/>
                <w:sz w:val="28"/>
                <w:szCs w:val="28"/>
              </w:rPr>
              <w:t xml:space="preserve">tạo thành bức tranh </w:t>
            </w:r>
            <w:r w:rsidR="00933DEB">
              <w:rPr>
                <w:rFonts w:ascii="Times New Roman" w:hAnsi="Times New Roman"/>
                <w:sz w:val="28"/>
                <w:szCs w:val="28"/>
              </w:rPr>
              <w:t>có màu sắc và bố cục</w:t>
            </w:r>
            <w:r w:rsidR="00F34E26" w:rsidRPr="00F34E26">
              <w:rPr>
                <w:rFonts w:ascii="Times New Roman" w:hAnsi="Times New Roman"/>
                <w:b/>
                <w:sz w:val="28"/>
                <w:szCs w:val="28"/>
              </w:rPr>
              <w:t>(MT</w:t>
            </w:r>
            <w:r w:rsidR="00933DEB">
              <w:rPr>
                <w:rFonts w:ascii="Times New Roman" w:hAnsi="Times New Roman"/>
                <w:b/>
                <w:sz w:val="28"/>
                <w:szCs w:val="28"/>
              </w:rPr>
              <w:t>88</w:t>
            </w:r>
            <w:r w:rsidR="00F34E2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92FE118" w14:textId="255AC3FE" w:rsidR="00743412" w:rsidRPr="00F53B8D" w:rsidRDefault="00743412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b/>
                <w:i/>
                <w:sz w:val="28"/>
                <w:szCs w:val="28"/>
              </w:rPr>
              <w:t>Góc phân vai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B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án các đồ dùng các nghề </w:t>
            </w:r>
          </w:p>
          <w:p w14:paraId="2CDB2837" w14:textId="000094B3" w:rsidR="00743412" w:rsidRPr="00F53B8D" w:rsidRDefault="00743412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53B8D">
              <w:rPr>
                <w:rFonts w:ascii="Times New Roman" w:hAnsi="Times New Roman"/>
                <w:b/>
                <w:i/>
                <w:sz w:val="28"/>
                <w:szCs w:val="28"/>
              </w:rPr>
              <w:t>Góc xây dựng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r w:rsidR="002D00CC">
              <w:rPr>
                <w:rFonts w:ascii="Times New Roman" w:hAnsi="Times New Roman"/>
                <w:sz w:val="28"/>
                <w:szCs w:val="28"/>
              </w:rPr>
              <w:t>X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ây </w:t>
            </w:r>
            <w:r w:rsidR="00A85E2A">
              <w:rPr>
                <w:rFonts w:ascii="Times New Roman" w:hAnsi="Times New Roman"/>
                <w:sz w:val="28"/>
                <w:szCs w:val="28"/>
              </w:rPr>
              <w:t>vườn rau của bé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A29F4B" w14:textId="732E400B" w:rsidR="00743412" w:rsidRPr="00F53B8D" w:rsidRDefault="00743412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53B8D">
              <w:rPr>
                <w:rFonts w:ascii="Times New Roman" w:hAnsi="Times New Roman"/>
                <w:b/>
                <w:i/>
                <w:sz w:val="28"/>
                <w:szCs w:val="28"/>
              </w:rPr>
              <w:t>Góc thiên nhiên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r w:rsidR="002D00CC">
              <w:rPr>
                <w:rFonts w:ascii="Times New Roman" w:hAnsi="Times New Roman"/>
                <w:sz w:val="28"/>
                <w:szCs w:val="28"/>
              </w:rPr>
              <w:t>C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hăm sóc cây xanh </w:t>
            </w:r>
          </w:p>
          <w:p w14:paraId="6FC5EDDD" w14:textId="6D25AC1B" w:rsidR="001D6E7E" w:rsidRPr="00F53B8D" w:rsidRDefault="00743412" w:rsidP="00572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 Kĩ năng tụ phục vụ : </w:t>
            </w:r>
            <w:r w:rsidR="002D00CC">
              <w:rPr>
                <w:rFonts w:ascii="Times New Roman" w:hAnsi="Times New Roman"/>
                <w:sz w:val="28"/>
                <w:szCs w:val="28"/>
              </w:rPr>
              <w:t>K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ĩ năng</w:t>
            </w:r>
            <w:r w:rsidR="00520C81">
              <w:rPr>
                <w:rFonts w:ascii="Times New Roman" w:hAnsi="Times New Roman"/>
                <w:sz w:val="28"/>
                <w:szCs w:val="28"/>
              </w:rPr>
              <w:t xml:space="preserve"> tự cài </w:t>
            </w:r>
            <w:r w:rsidR="00AA46FD">
              <w:rPr>
                <w:rFonts w:ascii="Times New Roman" w:hAnsi="Times New Roman"/>
                <w:sz w:val="28"/>
                <w:szCs w:val="28"/>
              </w:rPr>
              <w:t>,cởi</w:t>
            </w:r>
            <w:r w:rsidR="00520C81">
              <w:rPr>
                <w:rFonts w:ascii="Times New Roman" w:hAnsi="Times New Roman"/>
                <w:sz w:val="28"/>
                <w:szCs w:val="28"/>
              </w:rPr>
              <w:t xml:space="preserve"> cúc buộc dây giầy </w:t>
            </w:r>
            <w:r w:rsidR="00520C81" w:rsidRPr="00520C81">
              <w:rPr>
                <w:rFonts w:ascii="Times New Roman" w:hAnsi="Times New Roman"/>
                <w:b/>
                <w:sz w:val="28"/>
                <w:szCs w:val="28"/>
              </w:rPr>
              <w:t>(MT7)</w:t>
            </w:r>
          </w:p>
          <w:p w14:paraId="17432D9A" w14:textId="1F73239D" w:rsidR="00743412" w:rsidRPr="00F53B8D" w:rsidRDefault="001D6E7E" w:rsidP="005722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-Thực hiện một số quy định của lớp và gia đình sau khi chơi biết cất đỗ chơi đùng nơi quy định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(MT7</w:t>
            </w:r>
            <w:r w:rsidR="00933DE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3412"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14:paraId="0739193B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89AD53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CB082B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052A3F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327772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1D31F8" w14:textId="77777777" w:rsidR="00F6639E" w:rsidRDefault="00F6639E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12E3F8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C051A5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091BC1" w14:textId="77777777" w:rsidR="00743412" w:rsidRPr="00F53B8D" w:rsidRDefault="00743412" w:rsidP="00F966B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7A9BD8" w14:textId="77777777" w:rsidR="00743412" w:rsidRPr="00F53B8D" w:rsidRDefault="00743412" w:rsidP="00F966B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B99A6A" w14:textId="77777777" w:rsidR="00743412" w:rsidRPr="00F53B8D" w:rsidRDefault="00743412" w:rsidP="00F966B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65B28A" w14:textId="77777777" w:rsidR="00743412" w:rsidRPr="00F53B8D" w:rsidRDefault="00743412" w:rsidP="00F966B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412" w:rsidRPr="00F53B8D" w14:paraId="493610E3" w14:textId="77777777" w:rsidTr="00BD115E">
        <w:tc>
          <w:tcPr>
            <w:tcW w:w="2058" w:type="dxa"/>
            <w:gridSpan w:val="3"/>
          </w:tcPr>
          <w:p w14:paraId="2C304FA2" w14:textId="77777777" w:rsidR="00743412" w:rsidRPr="00F53B8D" w:rsidRDefault="00743412" w:rsidP="004F30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Hoạt động ăn, ngủ, vệ sinh</w:t>
            </w:r>
          </w:p>
        </w:tc>
        <w:tc>
          <w:tcPr>
            <w:tcW w:w="11442" w:type="dxa"/>
            <w:gridSpan w:val="7"/>
            <w:tcBorders>
              <w:right w:val="single" w:sz="4" w:space="0" w:color="auto"/>
            </w:tcBorders>
          </w:tcPr>
          <w:p w14:paraId="546BB6B1" w14:textId="1F2A0585" w:rsidR="00743412" w:rsidRPr="00F53B8D" w:rsidRDefault="00743412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Nói được tên một số món ăn hàng ngày (rau luộc ,thịt kho ,cá rán canh ,cơm </w:t>
            </w:r>
          </w:p>
          <w:p w14:paraId="434C9106" w14:textId="77777777" w:rsidR="00743412" w:rsidRPr="00F53B8D" w:rsidRDefault="00743412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 Thực hiện một số quy định (cất đồ chơi ,giờ ngủ không làm ồn ,để rác đúng nơi quy định không để tràn nước khi rửa tay </w:t>
            </w:r>
          </w:p>
          <w:p w14:paraId="6B645C28" w14:textId="50680C17" w:rsidR="00743412" w:rsidRPr="00F53B8D" w:rsidRDefault="00743412" w:rsidP="001D6E7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Thực hiện một số công việc khi được nhắc nhở </w:t>
            </w:r>
            <w:r w:rsidR="00520C81">
              <w:rPr>
                <w:rFonts w:ascii="Times New Roman" w:hAnsi="Times New Roman"/>
                <w:b/>
                <w:sz w:val="28"/>
                <w:szCs w:val="28"/>
              </w:rPr>
              <w:t>(MT11)</w:t>
            </w:r>
          </w:p>
          <w:p w14:paraId="08387E5B" w14:textId="2A227DBC" w:rsidR="007560E1" w:rsidRDefault="007560E1" w:rsidP="00E31E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Sử dụng các từ như mời bạn ,mời cô ,cảm ơn xin lỗi trong giao tiếp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4306797" w14:textId="58A1266E" w:rsidR="005670CC" w:rsidRPr="00F53B8D" w:rsidRDefault="005670CC" w:rsidP="00E31E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27976">
              <w:rPr>
                <w:rFonts w:ascii="Times New Roman" w:hAnsi="Times New Roman"/>
                <w:bCs/>
                <w:sz w:val="28"/>
                <w:szCs w:val="28"/>
              </w:rPr>
              <w:t>Làm lõm.dỗ bẹt,bè loe,vuốt nhọn</w:t>
            </w:r>
            <w:r w:rsidR="00E27976" w:rsidRPr="00E27976">
              <w:rPr>
                <w:rFonts w:ascii="Times New Roman" w:hAnsi="Times New Roman"/>
                <w:bCs/>
                <w:sz w:val="28"/>
                <w:szCs w:val="28"/>
              </w:rPr>
              <w:t>,uốn cong đất nặn để nặn thành sản phẩm có nhiều chi</w:t>
            </w:r>
            <w:r w:rsidR="00E279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27976" w:rsidRPr="00E27976">
              <w:rPr>
                <w:rFonts w:ascii="Times New Roman" w:hAnsi="Times New Roman"/>
                <w:bCs/>
                <w:sz w:val="28"/>
                <w:szCs w:val="28"/>
              </w:rPr>
              <w:t>tiết</w:t>
            </w:r>
            <w:r w:rsidR="00E27976">
              <w:rPr>
                <w:rFonts w:ascii="Times New Roman" w:hAnsi="Times New Roman"/>
                <w:b/>
                <w:sz w:val="28"/>
                <w:szCs w:val="28"/>
              </w:rPr>
              <w:t>(MT90)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5002C57A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5EA6F3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3772A5" w14:textId="77777777" w:rsidR="00743412" w:rsidRPr="00F53B8D" w:rsidRDefault="00E31EB3" w:rsidP="007560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4B6AD3" w:rsidRPr="00F53B8D" w14:paraId="0C8AB344" w14:textId="77777777" w:rsidTr="00BD115E">
        <w:trPr>
          <w:trHeight w:val="962"/>
        </w:trPr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14:paraId="3A32B280" w14:textId="77777777" w:rsidR="004B6AD3" w:rsidRPr="00F53B8D" w:rsidRDefault="004B6AD3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</w:tcBorders>
          </w:tcPr>
          <w:p w14:paraId="45F6B0C4" w14:textId="77777777" w:rsidR="004B6AD3" w:rsidRPr="00F53B8D" w:rsidRDefault="00C3209F" w:rsidP="004F30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342" w:type="dxa"/>
            <w:gridSpan w:val="2"/>
          </w:tcPr>
          <w:p w14:paraId="23E827FF" w14:textId="5CF9077D" w:rsidR="004B6AD3" w:rsidRPr="00F53B8D" w:rsidRDefault="00C3209F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Ôn theo kĩ năng đã học ,kĩ năng đi thay đổi theo hiệu lệnh của cô</w:t>
            </w:r>
          </w:p>
          <w:p w14:paraId="1C531E7B" w14:textId="29A02422" w:rsidR="00456C7D" w:rsidRPr="00F53B8D" w:rsidRDefault="00456C7D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Rèn kỹ năng gấp khăn </w:t>
            </w:r>
          </w:p>
        </w:tc>
        <w:tc>
          <w:tcPr>
            <w:tcW w:w="2700" w:type="dxa"/>
            <w:gridSpan w:val="2"/>
          </w:tcPr>
          <w:p w14:paraId="3BC51B0B" w14:textId="77777777" w:rsidR="00456C7D" w:rsidRPr="00F53B8D" w:rsidRDefault="00C3209F" w:rsidP="00456C7D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Ôn lại bài buổi sáng</w:t>
            </w:r>
          </w:p>
          <w:p w14:paraId="13AB3DFB" w14:textId="5CE3C8ED" w:rsidR="004B6AD3" w:rsidRPr="00F53B8D" w:rsidRDefault="00456C7D" w:rsidP="00456C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-Rèn kỹ năng </w:t>
            </w:r>
            <w:r w:rsidR="00A85E2A">
              <w:rPr>
                <w:rFonts w:ascii="Times New Roman" w:hAnsi="Times New Roman"/>
                <w:sz w:val="28"/>
                <w:szCs w:val="28"/>
              </w:rPr>
              <w:t>vắt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nước cam</w:t>
            </w:r>
            <w:r w:rsidR="00C3209F"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gridSpan w:val="2"/>
          </w:tcPr>
          <w:p w14:paraId="2B757684" w14:textId="06EE84BA" w:rsidR="004B6AD3" w:rsidRPr="00F53B8D" w:rsidRDefault="00C3209F" w:rsidP="00456C7D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Ôn các kĩ năng đã học kĩ năng cảm thụ âm nhạc</w:t>
            </w:r>
          </w:p>
          <w:p w14:paraId="54505F7F" w14:textId="77777777" w:rsidR="00456C7D" w:rsidRPr="00F53B8D" w:rsidRDefault="00456C7D" w:rsidP="00456C7D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-Rèn kỹ năng quét nhà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A6C7829" w14:textId="2960F046" w:rsidR="002D1827" w:rsidRPr="00F53B8D" w:rsidRDefault="002D1827" w:rsidP="002D1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Ôn các kĩ năng đã  học ,kĩ năng tung bóng với người đối diện </w:t>
            </w:r>
          </w:p>
          <w:p w14:paraId="1E4A7B63" w14:textId="60C5AA98" w:rsidR="00456C7D" w:rsidRPr="00F53B8D" w:rsidRDefault="00456C7D" w:rsidP="002D1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-TCVĐ: </w:t>
            </w:r>
            <w:r w:rsidR="00E27976">
              <w:rPr>
                <w:rFonts w:ascii="Times New Roman" w:hAnsi="Times New Roman"/>
                <w:sz w:val="28"/>
                <w:szCs w:val="28"/>
              </w:rPr>
              <w:t>N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hảy bao bố </w:t>
            </w:r>
          </w:p>
          <w:p w14:paraId="2A6C4B2D" w14:textId="77777777" w:rsidR="004B6AD3" w:rsidRPr="00F53B8D" w:rsidRDefault="004B6AD3" w:rsidP="005C03A1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178CB865" w14:textId="77777777" w:rsidR="004B6AD3" w:rsidRPr="00F53B8D" w:rsidRDefault="004B6AD3" w:rsidP="00362B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6AD3" w:rsidRPr="00F53B8D" w14:paraId="56511A24" w14:textId="77777777" w:rsidTr="00BD115E">
        <w:trPr>
          <w:trHeight w:val="1331"/>
        </w:trPr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400BF080" w14:textId="77777777" w:rsidR="004B6AD3" w:rsidRPr="00F53B8D" w:rsidRDefault="004B6AD3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</w:tcBorders>
          </w:tcPr>
          <w:p w14:paraId="25162C34" w14:textId="77777777" w:rsidR="004B6AD3" w:rsidRPr="00F53B8D" w:rsidRDefault="00C3209F" w:rsidP="004F30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342" w:type="dxa"/>
            <w:gridSpan w:val="2"/>
          </w:tcPr>
          <w:p w14:paraId="5EAA883A" w14:textId="238FC158" w:rsidR="00C3209F" w:rsidRPr="00F53B8D" w:rsidRDefault="000866CE" w:rsidP="00C320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TCVĐ: kéo cưa lừa sẻ </w:t>
            </w:r>
          </w:p>
          <w:p w14:paraId="4F3901E5" w14:textId="7F9705BD" w:rsidR="004B6AD3" w:rsidRPr="00F53B8D" w:rsidRDefault="00456C7D" w:rsidP="00C3209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209F" w:rsidRPr="00F53B8D">
              <w:rPr>
                <w:rFonts w:ascii="Times New Roman" w:hAnsi="Times New Roman"/>
                <w:sz w:val="28"/>
                <w:szCs w:val="28"/>
              </w:rPr>
              <w:t>Rèn kĩ năng rửa tay lau mặt</w:t>
            </w:r>
          </w:p>
        </w:tc>
        <w:tc>
          <w:tcPr>
            <w:tcW w:w="2700" w:type="dxa"/>
            <w:gridSpan w:val="2"/>
          </w:tcPr>
          <w:p w14:paraId="590A8C73" w14:textId="667507F3" w:rsidR="00C3209F" w:rsidRPr="00F53B8D" w:rsidRDefault="00C3209F" w:rsidP="00C320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843E93">
              <w:rPr>
                <w:rFonts w:ascii="Times New Roman" w:hAnsi="Times New Roman"/>
                <w:sz w:val="28"/>
                <w:szCs w:val="28"/>
              </w:rPr>
              <w:t>K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ĩ năng chào hỏi biết cảm ơn xin lỗi </w:t>
            </w:r>
          </w:p>
          <w:p w14:paraId="04BB04F4" w14:textId="77777777" w:rsidR="004B6AD3" w:rsidRPr="00F53B8D" w:rsidRDefault="00C3209F" w:rsidP="006930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-Làm vệ sinh lớp cùng cô giáo </w:t>
            </w:r>
          </w:p>
        </w:tc>
        <w:tc>
          <w:tcPr>
            <w:tcW w:w="2700" w:type="dxa"/>
            <w:gridSpan w:val="2"/>
          </w:tcPr>
          <w:p w14:paraId="15B9AAB5" w14:textId="10CD2902" w:rsidR="004B6AD3" w:rsidRPr="00F53B8D" w:rsidRDefault="00C3209F" w:rsidP="00362B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66CE" w:rsidRPr="00F53B8D">
              <w:rPr>
                <w:rFonts w:ascii="Times New Roman" w:hAnsi="Times New Roman"/>
                <w:sz w:val="28"/>
                <w:szCs w:val="28"/>
              </w:rPr>
              <w:t xml:space="preserve">Hoàn thiện vở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bé vói 5 điều bác hồ dậy (sử dụng tiết kiệm nước </w:t>
            </w:r>
            <w:r w:rsidR="000866CE" w:rsidRPr="00F53B8D">
              <w:rPr>
                <w:rFonts w:ascii="Times New Roman" w:hAnsi="Times New Roman"/>
                <w:sz w:val="28"/>
                <w:szCs w:val="28"/>
              </w:rPr>
              <w:t>trang 17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ED69FB9" w14:textId="5442E163" w:rsidR="002D1827" w:rsidRPr="00F53B8D" w:rsidRDefault="002D1827" w:rsidP="002D18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-Trò chuyện về các kí hiệu thông thường ,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như </w:t>
            </w:r>
            <w:r w:rsidR="0008069A">
              <w:rPr>
                <w:rFonts w:ascii="Times New Roman" w:hAnsi="Times New Roman"/>
                <w:sz w:val="28"/>
                <w:szCs w:val="28"/>
              </w:rPr>
              <w:t xml:space="preserve">đi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vệ sinh ,cấm lửa ,nơi nguy hiểm </w:t>
            </w:r>
          </w:p>
          <w:p w14:paraId="5ABA3800" w14:textId="77777777" w:rsidR="004B6AD3" w:rsidRPr="00F53B8D" w:rsidRDefault="004B6AD3" w:rsidP="005C03A1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35032FE4" w14:textId="77777777" w:rsidR="004B6AD3" w:rsidRPr="00F53B8D" w:rsidRDefault="004B6AD3" w:rsidP="00362B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6AD3" w:rsidRPr="00F53B8D" w14:paraId="538CACA4" w14:textId="77777777" w:rsidTr="00BD115E">
        <w:trPr>
          <w:trHeight w:val="701"/>
        </w:trPr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14:paraId="0064A888" w14:textId="77777777" w:rsidR="0096559D" w:rsidRDefault="0096559D" w:rsidP="004F30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A20787" w14:textId="77777777" w:rsidR="0096559D" w:rsidRDefault="0096559D" w:rsidP="004F30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07A0A2" w14:textId="77777777" w:rsidR="0096559D" w:rsidRDefault="0096559D" w:rsidP="004F30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AA3FDD" w14:textId="77777777" w:rsidR="004B6AD3" w:rsidRPr="00F53B8D" w:rsidRDefault="004B6AD3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</w:tcBorders>
          </w:tcPr>
          <w:p w14:paraId="2C60F966" w14:textId="77777777" w:rsidR="004B6AD3" w:rsidRPr="00F53B8D" w:rsidRDefault="00C3209F" w:rsidP="004F30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342" w:type="dxa"/>
            <w:gridSpan w:val="2"/>
          </w:tcPr>
          <w:p w14:paraId="1F4C780D" w14:textId="5FC4183F" w:rsidR="003457F5" w:rsidRPr="00F53B8D" w:rsidRDefault="003457F5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A654D3" w14:textId="4FAFE13E" w:rsidR="003457F5" w:rsidRPr="00D34C33" w:rsidRDefault="003457F5" w:rsidP="004F30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4C3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D34C33">
              <w:rPr>
                <w:rFonts w:ascii="Times New Roman" w:hAnsi="Times New Roman"/>
                <w:b/>
                <w:sz w:val="28"/>
                <w:szCs w:val="28"/>
              </w:rPr>
              <w:t>Đ:</w:t>
            </w:r>
            <w:r w:rsidR="00843E93">
              <w:rPr>
                <w:rFonts w:ascii="Times New Roman" w:hAnsi="Times New Roman"/>
                <w:b/>
                <w:sz w:val="28"/>
                <w:szCs w:val="28"/>
              </w:rPr>
              <w:t>Cháu yêu cô chú công nhân</w:t>
            </w:r>
          </w:p>
          <w:p w14:paraId="2F111525" w14:textId="394C2E37" w:rsidR="00456C7D" w:rsidRPr="00F53B8D" w:rsidRDefault="00C3209F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3E93">
              <w:rPr>
                <w:rFonts w:ascii="Times New Roman" w:hAnsi="Times New Roman"/>
                <w:sz w:val="28"/>
                <w:szCs w:val="28"/>
              </w:rPr>
              <w:t>R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èn,kĩ năng vẽ </w:t>
            </w:r>
          </w:p>
          <w:p w14:paraId="3D64F4E6" w14:textId="5A82D758" w:rsidR="004B6AD3" w:rsidRPr="00F53B8D" w:rsidRDefault="00C3209F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,</w:t>
            </w:r>
            <w:r w:rsidR="00456C7D"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843E93">
              <w:rPr>
                <w:rFonts w:ascii="Times New Roman" w:hAnsi="Times New Roman"/>
                <w:sz w:val="28"/>
                <w:szCs w:val="28"/>
              </w:rPr>
              <w:t>R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ĩ năng tô màu ….</w:t>
            </w:r>
          </w:p>
        </w:tc>
        <w:tc>
          <w:tcPr>
            <w:tcW w:w="2700" w:type="dxa"/>
            <w:gridSpan w:val="2"/>
          </w:tcPr>
          <w:p w14:paraId="6513E7D4" w14:textId="77777777" w:rsidR="003457F5" w:rsidRPr="00F53B8D" w:rsidRDefault="00C3209F" w:rsidP="006930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3457F5" w:rsidRPr="00F53B8D">
              <w:rPr>
                <w:rFonts w:ascii="Times New Roman" w:hAnsi="Times New Roman"/>
                <w:b/>
                <w:sz w:val="28"/>
                <w:szCs w:val="28"/>
              </w:rPr>
              <w:t>PTVĐ:</w:t>
            </w:r>
          </w:p>
          <w:p w14:paraId="47B1ACC5" w14:textId="3A95CF2B" w:rsidR="003457F5" w:rsidRPr="00F53B8D" w:rsidRDefault="003457F5" w:rsidP="006930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Bật liên tục </w:t>
            </w:r>
            <w:r w:rsidR="00843E93">
              <w:rPr>
                <w:rFonts w:ascii="Times New Roman" w:hAnsi="Times New Roman"/>
                <w:sz w:val="28"/>
                <w:szCs w:val="28"/>
              </w:rPr>
              <w:t>vào 5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ô</w:t>
            </w:r>
          </w:p>
          <w:p w14:paraId="063DEBF8" w14:textId="203980A3" w:rsidR="00456C7D" w:rsidRPr="00F53B8D" w:rsidRDefault="003457F5" w:rsidP="006930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209F" w:rsidRPr="00F53B8D">
              <w:rPr>
                <w:rFonts w:ascii="Times New Roman" w:hAnsi="Times New Roman"/>
                <w:sz w:val="28"/>
                <w:szCs w:val="28"/>
              </w:rPr>
              <w:t>Ôn các kĩ năng đã học ,</w:t>
            </w:r>
            <w:r w:rsidR="00E27976">
              <w:rPr>
                <w:rFonts w:ascii="Times New Roman" w:hAnsi="Times New Roman"/>
                <w:sz w:val="28"/>
                <w:szCs w:val="28"/>
              </w:rPr>
              <w:t>Cắt</w:t>
            </w:r>
            <w:r w:rsidR="00C3209F" w:rsidRPr="00F53B8D">
              <w:rPr>
                <w:rFonts w:ascii="Times New Roman" w:hAnsi="Times New Roman"/>
                <w:sz w:val="28"/>
                <w:szCs w:val="28"/>
              </w:rPr>
              <w:t xml:space="preserve"> dán </w:t>
            </w:r>
            <w:r w:rsidR="00E27976">
              <w:rPr>
                <w:rFonts w:ascii="Times New Roman" w:hAnsi="Times New Roman"/>
                <w:sz w:val="28"/>
                <w:szCs w:val="28"/>
              </w:rPr>
              <w:t>sabr phẩm một số nghề</w:t>
            </w:r>
            <w:r w:rsidR="00C3209F"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9239E0" w14:textId="77777777" w:rsidR="004B6AD3" w:rsidRPr="00F53B8D" w:rsidRDefault="00456C7D" w:rsidP="006930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-TCVĐ; kéo co </w:t>
            </w:r>
            <w:r w:rsidR="00C3209F"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gridSpan w:val="2"/>
          </w:tcPr>
          <w:p w14:paraId="54C3035E" w14:textId="29AAF28B" w:rsidR="003457F5" w:rsidRPr="00F53B8D" w:rsidRDefault="00C3209F" w:rsidP="00C3209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457F5"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Âm nhạc </w:t>
            </w:r>
          </w:p>
          <w:p w14:paraId="58650171" w14:textId="44C2461A" w:rsidR="003457F5" w:rsidRPr="00D34C33" w:rsidRDefault="003457F5" w:rsidP="00C3209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4C33">
              <w:rPr>
                <w:rFonts w:ascii="Times New Roman" w:hAnsi="Times New Roman"/>
                <w:b/>
                <w:sz w:val="28"/>
                <w:szCs w:val="28"/>
              </w:rPr>
              <w:t>VĐ:</w:t>
            </w:r>
            <w:r w:rsidR="00843E93">
              <w:rPr>
                <w:rFonts w:ascii="Times New Roman" w:hAnsi="Times New Roman"/>
                <w:b/>
                <w:sz w:val="28"/>
                <w:szCs w:val="28"/>
              </w:rPr>
              <w:t>Là ai</w:t>
            </w:r>
          </w:p>
          <w:p w14:paraId="7B904AE5" w14:textId="6AFB873D" w:rsidR="00933DEB" w:rsidRDefault="00A85E2A" w:rsidP="00933DE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209F" w:rsidRPr="00F53B8D">
              <w:rPr>
                <w:rFonts w:ascii="Times New Roman" w:hAnsi="Times New Roman"/>
                <w:sz w:val="28"/>
                <w:szCs w:val="28"/>
              </w:rPr>
              <w:t xml:space="preserve">Ôn kĩ năng xé dán </w:t>
            </w:r>
            <w:r w:rsidR="002D1827" w:rsidRPr="00F53B8D">
              <w:rPr>
                <w:rFonts w:ascii="Times New Roman" w:hAnsi="Times New Roman"/>
                <w:sz w:val="28"/>
                <w:szCs w:val="28"/>
              </w:rPr>
              <w:t xml:space="preserve">–bé ngoan Điều chỉnh giọng nói khi được nhắc nhở </w:t>
            </w:r>
          </w:p>
          <w:p w14:paraId="1AB8369D" w14:textId="1C86EB0C" w:rsidR="00456C7D" w:rsidRPr="00F53B8D" w:rsidRDefault="00456C7D" w:rsidP="00933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-TCVĐ: </w:t>
            </w:r>
            <w:r w:rsidR="00E27976">
              <w:rPr>
                <w:rFonts w:ascii="Times New Roman" w:hAnsi="Times New Roman"/>
                <w:sz w:val="28"/>
                <w:szCs w:val="28"/>
              </w:rPr>
              <w:t>N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hảy bao bố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813D78A" w14:textId="77777777" w:rsidR="003457F5" w:rsidRPr="00F53B8D" w:rsidRDefault="002D1827" w:rsidP="005C03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3457F5" w:rsidRPr="00F53B8D">
              <w:rPr>
                <w:rFonts w:ascii="Times New Roman" w:hAnsi="Times New Roman"/>
                <w:b/>
                <w:sz w:val="28"/>
                <w:szCs w:val="28"/>
              </w:rPr>
              <w:t>PTVĐ</w:t>
            </w:r>
          </w:p>
          <w:p w14:paraId="1C408CF2" w14:textId="3AF1A7E7" w:rsidR="003457F5" w:rsidRPr="00F53B8D" w:rsidRDefault="003457F5" w:rsidP="005C03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843E93">
              <w:rPr>
                <w:rFonts w:ascii="Times New Roman" w:hAnsi="Times New Roman"/>
                <w:sz w:val="28"/>
                <w:szCs w:val="28"/>
              </w:rPr>
              <w:t>Tung bóng với người đối diện khoảng cách 2m</w:t>
            </w:r>
            <w:r w:rsidR="00C875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36BE226" w14:textId="69562346" w:rsidR="004B6AD3" w:rsidRPr="00F53B8D" w:rsidRDefault="00A85E2A" w:rsidP="005C03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D1827" w:rsidRPr="00F53B8D">
              <w:rPr>
                <w:rFonts w:ascii="Times New Roman" w:hAnsi="Times New Roman"/>
                <w:sz w:val="28"/>
                <w:szCs w:val="28"/>
              </w:rPr>
              <w:t xml:space="preserve">Hoàn thiện bài  buổi sáng </w:t>
            </w:r>
          </w:p>
          <w:p w14:paraId="0CCFBB87" w14:textId="77777777" w:rsidR="00456C7D" w:rsidRPr="00F53B8D" w:rsidRDefault="00456C7D" w:rsidP="005C03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-Rèn kỹ năng lễ phép chào hỏi 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1859D6EE" w14:textId="77777777" w:rsidR="00F6639E" w:rsidRDefault="00F6639E" w:rsidP="00362B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97145E" w14:textId="77777777" w:rsidR="00F6639E" w:rsidRDefault="00F6639E" w:rsidP="00362B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F544EC" w14:textId="77777777" w:rsidR="00F6639E" w:rsidRDefault="00F6639E" w:rsidP="00362B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61E55B" w14:textId="77777777" w:rsidR="00F6639E" w:rsidRDefault="00F6639E" w:rsidP="00362B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A8A2CF" w14:textId="77777777" w:rsidR="00F6639E" w:rsidRDefault="00F6639E" w:rsidP="00362B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7AB55E" w14:textId="77777777" w:rsidR="004B6AD3" w:rsidRPr="00F53B8D" w:rsidRDefault="004B6AD3" w:rsidP="00362B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6AD3" w:rsidRPr="00F53B8D" w14:paraId="3A50ABBA" w14:textId="77777777" w:rsidTr="00BD115E">
        <w:trPr>
          <w:trHeight w:val="692"/>
        </w:trPr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56C7F315" w14:textId="77777777" w:rsidR="004B6AD3" w:rsidRPr="00F53B8D" w:rsidRDefault="004B6AD3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</w:tcBorders>
          </w:tcPr>
          <w:p w14:paraId="4FC54EDC" w14:textId="77777777" w:rsidR="004B6AD3" w:rsidRPr="00F53B8D" w:rsidRDefault="00C3209F" w:rsidP="004F30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342" w:type="dxa"/>
            <w:gridSpan w:val="2"/>
          </w:tcPr>
          <w:p w14:paraId="5F6F2CC8" w14:textId="6B1E6CBB" w:rsidR="00456C7D" w:rsidRPr="00A85E2A" w:rsidRDefault="00C3209F" w:rsidP="00A85E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E2A">
              <w:rPr>
                <w:rFonts w:ascii="Times New Roman" w:hAnsi="Times New Roman"/>
                <w:sz w:val="28"/>
                <w:szCs w:val="28"/>
              </w:rPr>
              <w:t>Rèn kỹ năng đếm số lượng</w:t>
            </w:r>
          </w:p>
          <w:p w14:paraId="4715CCD9" w14:textId="5B1641C5" w:rsidR="004B6AD3" w:rsidRPr="00F53B8D" w:rsidRDefault="00C3209F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3E93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2A6072A8" w14:textId="455C9B3C" w:rsidR="00456C7D" w:rsidRPr="00F53B8D" w:rsidRDefault="00456C7D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-TCVĐ: </w:t>
            </w:r>
            <w:r w:rsidR="00A85E2A">
              <w:rPr>
                <w:rFonts w:ascii="Times New Roman" w:hAnsi="Times New Roman"/>
                <w:sz w:val="28"/>
                <w:szCs w:val="28"/>
              </w:rPr>
              <w:t>N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u na nu nống </w:t>
            </w:r>
          </w:p>
        </w:tc>
        <w:tc>
          <w:tcPr>
            <w:tcW w:w="2700" w:type="dxa"/>
            <w:gridSpan w:val="2"/>
          </w:tcPr>
          <w:p w14:paraId="511B57FE" w14:textId="77777777" w:rsidR="00891E59" w:rsidRPr="00F53B8D" w:rsidRDefault="00891E59" w:rsidP="00891E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  <w:p w14:paraId="210B979F" w14:textId="5908A2CA" w:rsidR="004B6AD3" w:rsidRPr="00F53B8D" w:rsidRDefault="00C3209F" w:rsidP="006930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Rèn kĩ năng thêm bớt trong phạm vi 2</w:t>
            </w:r>
          </w:p>
          <w:p w14:paraId="54C47B43" w14:textId="557B9F7B" w:rsidR="00456C7D" w:rsidRPr="00F53B8D" w:rsidRDefault="00456C7D" w:rsidP="006930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TCVĐ: </w:t>
            </w:r>
            <w:r w:rsidR="00A85E2A">
              <w:rPr>
                <w:rFonts w:ascii="Times New Roman" w:hAnsi="Times New Roman"/>
                <w:sz w:val="28"/>
                <w:szCs w:val="28"/>
              </w:rPr>
              <w:t>Lộ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n cầu vồng </w:t>
            </w:r>
          </w:p>
        </w:tc>
        <w:tc>
          <w:tcPr>
            <w:tcW w:w="2700" w:type="dxa"/>
            <w:gridSpan w:val="2"/>
          </w:tcPr>
          <w:p w14:paraId="10B9A4A4" w14:textId="77777777" w:rsidR="00891E59" w:rsidRPr="00F53B8D" w:rsidRDefault="00891E59" w:rsidP="00891E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</w:p>
          <w:p w14:paraId="3CEDDF40" w14:textId="4E8019B5" w:rsidR="004B6AD3" w:rsidRPr="00F53B8D" w:rsidRDefault="00891E59" w:rsidP="00891E59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3E93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3E93">
              <w:rPr>
                <w:rFonts w:ascii="Times New Roman" w:hAnsi="Times New Roman"/>
                <w:sz w:val="28"/>
                <w:szCs w:val="28"/>
              </w:rPr>
              <w:t>K</w:t>
            </w:r>
            <w:r w:rsidR="00C3209F" w:rsidRPr="00F53B8D">
              <w:rPr>
                <w:rFonts w:ascii="Times New Roman" w:hAnsi="Times New Roman"/>
                <w:sz w:val="28"/>
                <w:szCs w:val="28"/>
              </w:rPr>
              <w:t>ĩ năng dán và nhận biết chữ số từ 1-3</w:t>
            </w:r>
          </w:p>
          <w:p w14:paraId="0C9A7285" w14:textId="3088B0AA" w:rsidR="00456C7D" w:rsidRPr="00F53B8D" w:rsidRDefault="00456C7D" w:rsidP="00362B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-TCVĐ: </w:t>
            </w:r>
            <w:r w:rsidR="00A85E2A">
              <w:rPr>
                <w:rFonts w:ascii="Times New Roman" w:hAnsi="Times New Roman"/>
                <w:sz w:val="28"/>
                <w:szCs w:val="28"/>
              </w:rPr>
              <w:t>N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hảy bao bố 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C280ABF" w14:textId="28941C35" w:rsidR="004B6AD3" w:rsidRPr="00F53B8D" w:rsidRDefault="00456C7D" w:rsidP="000866CE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3E93">
              <w:rPr>
                <w:rFonts w:ascii="Times New Roman" w:hAnsi="Times New Roman"/>
                <w:sz w:val="28"/>
                <w:szCs w:val="28"/>
              </w:rPr>
              <w:t>H</w:t>
            </w:r>
            <w:r w:rsidR="000866CE" w:rsidRPr="00F53B8D">
              <w:rPr>
                <w:rFonts w:ascii="Times New Roman" w:hAnsi="Times New Roman"/>
                <w:sz w:val="28"/>
                <w:szCs w:val="28"/>
              </w:rPr>
              <w:t xml:space="preserve">oàn thiện vở </w:t>
            </w:r>
            <w:r w:rsidR="002D1827" w:rsidRPr="00F53B8D">
              <w:rPr>
                <w:rFonts w:ascii="Times New Roman" w:hAnsi="Times New Roman"/>
                <w:sz w:val="28"/>
                <w:szCs w:val="28"/>
              </w:rPr>
              <w:t>LQVT:quan sát nhận biết</w:t>
            </w:r>
            <w:r w:rsidR="000866CE" w:rsidRPr="00F53B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3E93">
              <w:rPr>
                <w:rFonts w:ascii="Times New Roman" w:hAnsi="Times New Roman"/>
                <w:sz w:val="28"/>
                <w:szCs w:val="28"/>
              </w:rPr>
              <w:t>(</w:t>
            </w:r>
            <w:r w:rsidR="000866CE" w:rsidRPr="00F53B8D">
              <w:rPr>
                <w:rFonts w:ascii="Times New Roman" w:hAnsi="Times New Roman"/>
                <w:sz w:val="28"/>
                <w:szCs w:val="28"/>
              </w:rPr>
              <w:t xml:space="preserve">trang </w:t>
            </w:r>
            <w:r w:rsidR="00891E59" w:rsidRPr="00F53B8D">
              <w:rPr>
                <w:rFonts w:ascii="Times New Roman" w:hAnsi="Times New Roman"/>
                <w:sz w:val="28"/>
                <w:szCs w:val="28"/>
              </w:rPr>
              <w:t>11</w:t>
            </w:r>
            <w:r w:rsidR="00843E9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730FE3A" w14:textId="550AE6AF" w:rsidR="00456C7D" w:rsidRPr="00F53B8D" w:rsidRDefault="00456C7D" w:rsidP="000866CE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Rèn kỹ năng quan sát tìm kiếm 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3D95E3CB" w14:textId="77777777" w:rsidR="004B6AD3" w:rsidRPr="00F53B8D" w:rsidRDefault="004B6AD3" w:rsidP="00362B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6AD3" w:rsidRPr="00F53B8D" w14:paraId="3D2CFE58" w14:textId="77777777" w:rsidTr="00BD115E">
        <w:trPr>
          <w:trHeight w:val="132"/>
        </w:trPr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43D8D543" w14:textId="77777777" w:rsidR="004B6AD3" w:rsidRPr="00F53B8D" w:rsidRDefault="004B6AD3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</w:tcBorders>
          </w:tcPr>
          <w:p w14:paraId="707A4B3F" w14:textId="77777777" w:rsidR="004B6AD3" w:rsidRPr="00F53B8D" w:rsidRDefault="00C3209F" w:rsidP="004F30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342" w:type="dxa"/>
            <w:gridSpan w:val="2"/>
          </w:tcPr>
          <w:p w14:paraId="1EA59CE9" w14:textId="77777777" w:rsidR="00891E59" w:rsidRPr="00F53B8D" w:rsidRDefault="00891E59" w:rsidP="00891E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Văn học</w:t>
            </w:r>
          </w:p>
          <w:p w14:paraId="52815535" w14:textId="52777E97" w:rsidR="004B6AD3" w:rsidRPr="00F53B8D" w:rsidRDefault="00456C7D" w:rsidP="004F3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</w:t>
            </w:r>
            <w:r w:rsidR="00C3209F" w:rsidRPr="00F53B8D">
              <w:rPr>
                <w:rFonts w:ascii="Times New Roman" w:hAnsi="Times New Roman"/>
                <w:sz w:val="28"/>
                <w:szCs w:val="28"/>
              </w:rPr>
              <w:t xml:space="preserve">Thơ </w:t>
            </w:r>
            <w:r w:rsidR="00843E93">
              <w:rPr>
                <w:rFonts w:ascii="Times New Roman" w:hAnsi="Times New Roman"/>
                <w:sz w:val="28"/>
                <w:szCs w:val="28"/>
              </w:rPr>
              <w:t>:Đi bừa</w:t>
            </w:r>
          </w:p>
          <w:p w14:paraId="46AEC5CB" w14:textId="5D2138D4" w:rsidR="00456C7D" w:rsidRPr="00F53B8D" w:rsidRDefault="00456C7D" w:rsidP="004F30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-TCVĐ; </w:t>
            </w:r>
            <w:r w:rsidR="00E27976">
              <w:rPr>
                <w:rFonts w:ascii="Times New Roman" w:hAnsi="Times New Roman"/>
                <w:sz w:val="28"/>
                <w:szCs w:val="28"/>
              </w:rPr>
              <w:t>N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hảy lò cò </w:t>
            </w:r>
          </w:p>
        </w:tc>
        <w:tc>
          <w:tcPr>
            <w:tcW w:w="2700" w:type="dxa"/>
            <w:gridSpan w:val="2"/>
          </w:tcPr>
          <w:p w14:paraId="39E6DA08" w14:textId="77777777" w:rsidR="00891E59" w:rsidRPr="00F53B8D" w:rsidRDefault="00891E59" w:rsidP="00891E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Văn học</w:t>
            </w:r>
          </w:p>
          <w:p w14:paraId="68474437" w14:textId="2080C43F" w:rsidR="00C3209F" w:rsidRPr="00F53B8D" w:rsidRDefault="00A85E2A" w:rsidP="00891E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456C7D" w:rsidRPr="00F53B8D">
              <w:rPr>
                <w:rFonts w:ascii="Times New Roman" w:hAnsi="Times New Roman"/>
                <w:sz w:val="28"/>
                <w:szCs w:val="28"/>
              </w:rPr>
              <w:t>Nghe</w:t>
            </w:r>
            <w:r w:rsidR="00456C7D"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3209F" w:rsidRPr="00F53B8D">
              <w:rPr>
                <w:rFonts w:ascii="Times New Roman" w:hAnsi="Times New Roman"/>
                <w:sz w:val="28"/>
                <w:szCs w:val="28"/>
              </w:rPr>
              <w:t xml:space="preserve">chuyện </w:t>
            </w:r>
            <w:r w:rsidR="00843E93">
              <w:rPr>
                <w:rFonts w:ascii="Times New Roman" w:hAnsi="Times New Roman"/>
                <w:sz w:val="28"/>
                <w:szCs w:val="28"/>
              </w:rPr>
              <w:t xml:space="preserve">cô </w:t>
            </w:r>
            <w:r w:rsidR="00C3209F" w:rsidRPr="00F53B8D">
              <w:rPr>
                <w:rFonts w:ascii="Times New Roman" w:hAnsi="Times New Roman"/>
                <w:sz w:val="28"/>
                <w:szCs w:val="28"/>
              </w:rPr>
              <w:t xml:space="preserve">bác sỹ </w:t>
            </w:r>
            <w:r w:rsidR="00843E93">
              <w:rPr>
                <w:rFonts w:ascii="Times New Roman" w:hAnsi="Times New Roman"/>
                <w:sz w:val="28"/>
                <w:szCs w:val="28"/>
              </w:rPr>
              <w:t>tí hon</w:t>
            </w:r>
          </w:p>
          <w:p w14:paraId="1110CD9F" w14:textId="0397A5B9" w:rsidR="00456C7D" w:rsidRPr="00F53B8D" w:rsidRDefault="00456C7D" w:rsidP="00891E59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 xml:space="preserve">-TCVĐ: </w:t>
            </w:r>
            <w:r w:rsidR="00E27976">
              <w:rPr>
                <w:rFonts w:ascii="Times New Roman" w:hAnsi="Times New Roman"/>
                <w:sz w:val="28"/>
                <w:szCs w:val="28"/>
              </w:rPr>
              <w:t>A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 xml:space="preserve">i nhanh hơn </w:t>
            </w:r>
          </w:p>
          <w:p w14:paraId="4CAD05DB" w14:textId="77777777" w:rsidR="004B6AD3" w:rsidRPr="00F53B8D" w:rsidRDefault="004B6AD3" w:rsidP="006930D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2"/>
          </w:tcPr>
          <w:p w14:paraId="24C68C22" w14:textId="77777777" w:rsidR="00891E59" w:rsidRPr="00F53B8D" w:rsidRDefault="00891E59" w:rsidP="00891E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Vặn học</w:t>
            </w:r>
          </w:p>
          <w:p w14:paraId="6FFACB91" w14:textId="06F56B1A" w:rsidR="00C3209F" w:rsidRPr="00F53B8D" w:rsidRDefault="00C3209F" w:rsidP="00891E59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lastRenderedPageBreak/>
              <w:t>Thơ:</w:t>
            </w:r>
            <w:r w:rsidR="00A85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Em cũng là cô giáo</w:t>
            </w:r>
          </w:p>
          <w:p w14:paraId="03606401" w14:textId="77777777" w:rsidR="004B6AD3" w:rsidRPr="00F53B8D" w:rsidRDefault="00456C7D" w:rsidP="00F6639E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-Rèn kỹ năng cầm chổi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3E92440" w14:textId="77777777" w:rsidR="00891E59" w:rsidRPr="00F53B8D" w:rsidRDefault="00456C7D" w:rsidP="00891E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891E59" w:rsidRPr="00F53B8D">
              <w:rPr>
                <w:rFonts w:ascii="Times New Roman" w:hAnsi="Times New Roman"/>
                <w:b/>
                <w:sz w:val="28"/>
                <w:szCs w:val="28"/>
              </w:rPr>
              <w:t>Văn học</w:t>
            </w:r>
          </w:p>
          <w:p w14:paraId="429D21C8" w14:textId="3C24E0DD" w:rsidR="00933DEB" w:rsidRDefault="00843E93" w:rsidP="00933DE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Thơ: Bé làm bao nhiêu nghề</w:t>
            </w:r>
          </w:p>
          <w:p w14:paraId="71F553AD" w14:textId="437D8D28" w:rsidR="004B6AD3" w:rsidRPr="00F6639E" w:rsidRDefault="00456C7D" w:rsidP="00933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53B8D">
              <w:rPr>
                <w:rFonts w:ascii="Times New Roman" w:hAnsi="Times New Roman"/>
                <w:sz w:val="28"/>
                <w:szCs w:val="28"/>
              </w:rPr>
              <w:t>Rèn kỹ năng cầm bát thìa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6B97FED8" w14:textId="77777777" w:rsidR="00F6639E" w:rsidRDefault="00F6639E" w:rsidP="00362B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188CFE" w14:textId="77777777" w:rsidR="00F6639E" w:rsidRDefault="00F6639E" w:rsidP="00362B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E5D519" w14:textId="77777777" w:rsidR="004B6AD3" w:rsidRPr="00F53B8D" w:rsidRDefault="004B6AD3" w:rsidP="00362B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7ECB" w:rsidRPr="00F53B8D" w14:paraId="3127F45F" w14:textId="77777777" w:rsidTr="00BD115E">
        <w:tc>
          <w:tcPr>
            <w:tcW w:w="2058" w:type="dxa"/>
            <w:gridSpan w:val="3"/>
          </w:tcPr>
          <w:p w14:paraId="02263CC8" w14:textId="77777777" w:rsidR="00367ECB" w:rsidRPr="00F53B8D" w:rsidRDefault="00367ECB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Chủ đề/ sự kiện</w:t>
            </w:r>
          </w:p>
        </w:tc>
        <w:tc>
          <w:tcPr>
            <w:tcW w:w="3342" w:type="dxa"/>
            <w:gridSpan w:val="2"/>
          </w:tcPr>
          <w:p w14:paraId="0FF66AB9" w14:textId="69051FBA" w:rsidR="00367ECB" w:rsidRPr="00F53B8D" w:rsidRDefault="00367ECB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Nghề </w:t>
            </w:r>
            <w:r w:rsidR="00A85E2A">
              <w:rPr>
                <w:rFonts w:ascii="Times New Roman" w:hAnsi="Times New Roman"/>
                <w:b/>
                <w:sz w:val="28"/>
                <w:szCs w:val="28"/>
              </w:rPr>
              <w:t>Làm ruộng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gridSpan w:val="2"/>
          </w:tcPr>
          <w:p w14:paraId="7B68F92C" w14:textId="12D6DBDE" w:rsidR="00367ECB" w:rsidRPr="00F53B8D" w:rsidRDefault="00367ECB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Nghề </w:t>
            </w:r>
            <w:r w:rsidR="00A85E2A">
              <w:rPr>
                <w:rFonts w:ascii="Times New Roman" w:hAnsi="Times New Roman"/>
                <w:b/>
                <w:sz w:val="28"/>
                <w:szCs w:val="28"/>
              </w:rPr>
              <w:t>khám chữa bệnh</w:t>
            </w:r>
          </w:p>
        </w:tc>
        <w:tc>
          <w:tcPr>
            <w:tcW w:w="2700" w:type="dxa"/>
            <w:gridSpan w:val="2"/>
          </w:tcPr>
          <w:p w14:paraId="052C0626" w14:textId="7AD4E7EC" w:rsidR="00367ECB" w:rsidRPr="00F53B8D" w:rsidRDefault="00367ECB" w:rsidP="004F30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Ngày </w:t>
            </w:r>
            <w:r w:rsidR="00A85E2A">
              <w:rPr>
                <w:rFonts w:ascii="Times New Roman" w:hAnsi="Times New Roman"/>
                <w:b/>
                <w:sz w:val="28"/>
                <w:szCs w:val="28"/>
              </w:rPr>
              <w:t>nhà giáo việt nam</w:t>
            </w: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 20/11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4F48858" w14:textId="320FEA95" w:rsidR="00367ECB" w:rsidRPr="00F53B8D" w:rsidRDefault="00A85E2A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Nghề sản xuất đồ gỗ mỹ nghệ</w:t>
            </w:r>
            <w:r w:rsidR="00367ECB" w:rsidRPr="00F53B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2" w:type="dxa"/>
            <w:tcBorders>
              <w:right w:val="single" w:sz="4" w:space="0" w:color="auto"/>
            </w:tcBorders>
          </w:tcPr>
          <w:p w14:paraId="341F55B6" w14:textId="77777777" w:rsidR="00367ECB" w:rsidRPr="00F53B8D" w:rsidRDefault="00367ECB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3412" w:rsidRPr="00F53B8D" w14:paraId="3B507618" w14:textId="77777777" w:rsidTr="00BD115E">
        <w:tc>
          <w:tcPr>
            <w:tcW w:w="2058" w:type="dxa"/>
            <w:gridSpan w:val="3"/>
          </w:tcPr>
          <w:p w14:paraId="64D69E67" w14:textId="77777777" w:rsidR="00743412" w:rsidRPr="00F53B8D" w:rsidRDefault="00743412" w:rsidP="00362B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3B8D">
              <w:rPr>
                <w:rFonts w:ascii="Times New Roman" w:hAnsi="Times New Roman"/>
                <w:b/>
                <w:sz w:val="28"/>
                <w:szCs w:val="28"/>
              </w:rPr>
              <w:t>Đánh giá kết quả thực hiện</w:t>
            </w:r>
          </w:p>
        </w:tc>
        <w:tc>
          <w:tcPr>
            <w:tcW w:w="13314" w:type="dxa"/>
            <w:gridSpan w:val="8"/>
          </w:tcPr>
          <w:p w14:paraId="1887B09C" w14:textId="77777777" w:rsidR="00743412" w:rsidRPr="00F53B8D" w:rsidRDefault="00743412" w:rsidP="005E21DF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…………………………………………………………………………………………………………………….</w:t>
            </w:r>
          </w:p>
          <w:p w14:paraId="288F0653" w14:textId="77777777" w:rsidR="00743412" w:rsidRPr="00F53B8D" w:rsidRDefault="00743412" w:rsidP="005E21DF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…………………………………………………………………………………………………………………….</w:t>
            </w:r>
          </w:p>
          <w:p w14:paraId="11F253BB" w14:textId="77777777" w:rsidR="00743412" w:rsidRPr="00F53B8D" w:rsidRDefault="00743412" w:rsidP="005E21DF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…………………………………………………………………………………………………………………….</w:t>
            </w:r>
          </w:p>
          <w:p w14:paraId="1882DB8B" w14:textId="77777777" w:rsidR="00743412" w:rsidRPr="00F53B8D" w:rsidRDefault="00743412" w:rsidP="005E21DF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…………………………………………………………………………………………………………………….</w:t>
            </w:r>
          </w:p>
          <w:p w14:paraId="6F2D1638" w14:textId="77777777" w:rsidR="00743412" w:rsidRPr="00F53B8D" w:rsidRDefault="00743412" w:rsidP="000D7FC8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…………………………………………………………………………………………………………………….</w:t>
            </w:r>
          </w:p>
          <w:p w14:paraId="2FBA616C" w14:textId="77777777" w:rsidR="00743412" w:rsidRPr="00F53B8D" w:rsidRDefault="00743412" w:rsidP="000D7FC8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</w:p>
          <w:p w14:paraId="1C384879" w14:textId="77777777" w:rsidR="00743412" w:rsidRPr="00F53B8D" w:rsidRDefault="00743412" w:rsidP="000D7FC8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…………………………………………………………………………………………………………………….</w:t>
            </w:r>
          </w:p>
          <w:p w14:paraId="36411470" w14:textId="77777777" w:rsidR="00743412" w:rsidRPr="00F53B8D" w:rsidRDefault="00743412" w:rsidP="000D7FC8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</w:p>
          <w:p w14:paraId="79B9D54A" w14:textId="77777777" w:rsidR="00743412" w:rsidRPr="00F53B8D" w:rsidRDefault="00743412" w:rsidP="000D7FC8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</w:p>
          <w:p w14:paraId="69387875" w14:textId="77777777" w:rsidR="00743412" w:rsidRPr="00F53B8D" w:rsidRDefault="00743412" w:rsidP="000D7FC8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</w:p>
          <w:p w14:paraId="36721505" w14:textId="77777777" w:rsidR="007560E1" w:rsidRPr="00F53B8D" w:rsidRDefault="00743412" w:rsidP="000D7FC8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560E1"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14:paraId="519D259A" w14:textId="77777777" w:rsidR="007560E1" w:rsidRPr="00F53B8D" w:rsidRDefault="007560E1" w:rsidP="000D7FC8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14:paraId="14B8550C" w14:textId="77777777" w:rsidR="007560E1" w:rsidRPr="00F53B8D" w:rsidRDefault="007560E1" w:rsidP="000D7FC8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14:paraId="7EA36780" w14:textId="77777777" w:rsidR="007560E1" w:rsidRPr="00F53B8D" w:rsidRDefault="007560E1" w:rsidP="000D7FC8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……………………………………………………………………………………………………………………..</w:t>
            </w:r>
          </w:p>
          <w:p w14:paraId="5DC697E7" w14:textId="77777777" w:rsidR="007560E1" w:rsidRPr="00F53B8D" w:rsidRDefault="007560E1" w:rsidP="000D7FC8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…………………………………………………………………………………………………………………….</w:t>
            </w:r>
          </w:p>
          <w:p w14:paraId="26BE633E" w14:textId="77777777" w:rsidR="00F6639E" w:rsidRPr="00F53B8D" w:rsidRDefault="00F6639E" w:rsidP="00F6639E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F53B8D">
              <w:rPr>
                <w:rFonts w:ascii="Times New Roman" w:hAnsi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0F211B2" w14:textId="77777777" w:rsidR="00F6639E" w:rsidRPr="00F53B8D" w:rsidRDefault="00F6639E" w:rsidP="00F6639E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14:paraId="119DC125" w14:textId="77777777" w:rsidR="00F6639E" w:rsidRPr="00F53B8D" w:rsidRDefault="00F6639E" w:rsidP="00F6639E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14:paraId="6C075612" w14:textId="77777777" w:rsidR="00F6639E" w:rsidRPr="00F53B8D" w:rsidRDefault="00F6639E" w:rsidP="00F6639E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……………………………………………………………………………………………………………………..</w:t>
            </w:r>
          </w:p>
          <w:p w14:paraId="707DE221" w14:textId="77777777" w:rsidR="004D7138" w:rsidRPr="00F53B8D" w:rsidRDefault="004D7138" w:rsidP="004D7138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14:paraId="2858F3EA" w14:textId="77777777" w:rsidR="004D7138" w:rsidRPr="00F53B8D" w:rsidRDefault="004D7138" w:rsidP="004D7138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14:paraId="77922F72" w14:textId="77777777" w:rsidR="004D7138" w:rsidRPr="00F53B8D" w:rsidRDefault="004D7138" w:rsidP="004D7138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……………………………………………………………………………………………………………………..</w:t>
            </w:r>
          </w:p>
          <w:p w14:paraId="3E3327A5" w14:textId="77777777" w:rsidR="00F6639E" w:rsidRPr="00F53B8D" w:rsidRDefault="004D7138" w:rsidP="00F6639E">
            <w:pPr>
              <w:rPr>
                <w:rFonts w:ascii="Times New Roman" w:hAnsi="Times New Roman"/>
                <w:sz w:val="28"/>
                <w:szCs w:val="28"/>
              </w:rPr>
            </w:pPr>
            <w:r w:rsidRPr="00F53B8D"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………………………………………………………………………………….</w:t>
            </w:r>
          </w:p>
          <w:p w14:paraId="4B84A8E7" w14:textId="77777777" w:rsidR="00743412" w:rsidRPr="00F53B8D" w:rsidRDefault="00743412" w:rsidP="004F30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8CF37D6" w14:textId="77777777" w:rsidR="00ED57F4" w:rsidRPr="00F53B8D" w:rsidRDefault="00ED57F4" w:rsidP="004F30A2">
      <w:pPr>
        <w:rPr>
          <w:rFonts w:ascii="Times New Roman" w:hAnsi="Times New Roman"/>
          <w:sz w:val="28"/>
          <w:szCs w:val="28"/>
        </w:rPr>
      </w:pPr>
    </w:p>
    <w:p w14:paraId="609DBA4C" w14:textId="77777777" w:rsidR="00C33EDC" w:rsidRPr="00F6639E" w:rsidRDefault="00F6639E" w:rsidP="000D7FC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0D7FC8" w:rsidRPr="00F53B8D">
        <w:rPr>
          <w:rFonts w:ascii="Times New Roman" w:hAnsi="Times New Roman"/>
          <w:sz w:val="28"/>
          <w:szCs w:val="28"/>
        </w:rPr>
        <w:t xml:space="preserve"> </w:t>
      </w:r>
      <w:r w:rsidR="000D7FC8" w:rsidRPr="00F6639E">
        <w:rPr>
          <w:rFonts w:ascii="Times New Roman" w:hAnsi="Times New Roman"/>
          <w:b/>
          <w:sz w:val="28"/>
          <w:szCs w:val="28"/>
        </w:rPr>
        <w:t xml:space="preserve">BGH </w:t>
      </w:r>
      <w:r w:rsidR="00C33EDC" w:rsidRPr="00F6639E">
        <w:rPr>
          <w:rFonts w:ascii="Times New Roman" w:hAnsi="Times New Roman"/>
          <w:b/>
          <w:sz w:val="28"/>
          <w:szCs w:val="28"/>
        </w:rPr>
        <w:t xml:space="preserve"> </w:t>
      </w:r>
      <w:r w:rsidRPr="00F6639E">
        <w:rPr>
          <w:rFonts w:ascii="Times New Roman" w:hAnsi="Times New Roman"/>
          <w:b/>
          <w:sz w:val="28"/>
          <w:szCs w:val="28"/>
        </w:rPr>
        <w:t xml:space="preserve">DUYỆT </w:t>
      </w:r>
      <w:r w:rsidR="00C33EDC" w:rsidRPr="00F6639E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Pr="00F6639E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C33EDC" w:rsidRPr="00F6639E">
        <w:rPr>
          <w:rFonts w:ascii="Times New Roman" w:hAnsi="Times New Roman"/>
          <w:b/>
          <w:sz w:val="28"/>
          <w:szCs w:val="28"/>
        </w:rPr>
        <w:t xml:space="preserve"> </w:t>
      </w:r>
      <w:r w:rsidRPr="00F6639E">
        <w:rPr>
          <w:rFonts w:ascii="Times New Roman" w:hAnsi="Times New Roman"/>
          <w:b/>
          <w:sz w:val="28"/>
          <w:szCs w:val="28"/>
        </w:rPr>
        <w:t xml:space="preserve">Sơn hà ,ngày …..tháng ….năm </w:t>
      </w:r>
    </w:p>
    <w:p w14:paraId="1E00E03C" w14:textId="77777777" w:rsidR="00F6639E" w:rsidRPr="00F6639E" w:rsidRDefault="00F6639E" w:rsidP="000D7FC8">
      <w:pPr>
        <w:rPr>
          <w:rFonts w:ascii="Times New Roman" w:hAnsi="Times New Roman"/>
          <w:b/>
          <w:sz w:val="28"/>
          <w:szCs w:val="28"/>
        </w:rPr>
      </w:pPr>
      <w:r w:rsidRPr="00F6639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GVCN</w:t>
      </w:r>
    </w:p>
    <w:p w14:paraId="22A7237B" w14:textId="77777777" w:rsidR="00F6639E" w:rsidRDefault="00F6639E" w:rsidP="000D7F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14:paraId="0108FCAE" w14:textId="77777777" w:rsidR="00F6639E" w:rsidRDefault="00F6639E" w:rsidP="000D7FC8">
      <w:pPr>
        <w:rPr>
          <w:rFonts w:ascii="Times New Roman" w:hAnsi="Times New Roman"/>
          <w:sz w:val="28"/>
          <w:szCs w:val="28"/>
        </w:rPr>
      </w:pPr>
    </w:p>
    <w:p w14:paraId="50D24E44" w14:textId="77777777" w:rsidR="00F6639E" w:rsidRPr="00F53B8D" w:rsidRDefault="00F6639E" w:rsidP="000D7F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2F11633E" w14:textId="77777777" w:rsidR="00C33EDC" w:rsidRPr="00F53B8D" w:rsidRDefault="00C33EDC" w:rsidP="000D7FC8">
      <w:pPr>
        <w:rPr>
          <w:rFonts w:ascii="Times New Roman" w:hAnsi="Times New Roman"/>
          <w:sz w:val="28"/>
          <w:szCs w:val="28"/>
        </w:rPr>
      </w:pPr>
    </w:p>
    <w:p w14:paraId="49190CFA" w14:textId="77777777" w:rsidR="00C33EDC" w:rsidRPr="00F53B8D" w:rsidRDefault="00C33EDC" w:rsidP="000D7FC8">
      <w:pPr>
        <w:rPr>
          <w:rFonts w:ascii="Times New Roman" w:hAnsi="Times New Roman"/>
          <w:sz w:val="28"/>
          <w:szCs w:val="28"/>
        </w:rPr>
      </w:pPr>
    </w:p>
    <w:p w14:paraId="6113A949" w14:textId="77777777" w:rsidR="00C33EDC" w:rsidRPr="00F53B8D" w:rsidRDefault="000D7FC8" w:rsidP="007560E1">
      <w:pPr>
        <w:jc w:val="both"/>
        <w:rPr>
          <w:rFonts w:ascii="Times New Roman" w:hAnsi="Times New Roman"/>
          <w:sz w:val="28"/>
          <w:szCs w:val="28"/>
        </w:rPr>
      </w:pPr>
      <w:r w:rsidRPr="00F53B8D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4A5246E3" w14:textId="77777777" w:rsidR="0017247D" w:rsidRPr="000D7FC8" w:rsidRDefault="007560E1">
      <w:pPr>
        <w:rPr>
          <w:rFonts w:ascii="Times New Roman" w:hAnsi="Times New Roman"/>
          <w:sz w:val="32"/>
          <w:szCs w:val="32"/>
        </w:rPr>
      </w:pPr>
      <w:r w:rsidRPr="00F53B8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                                      </w:t>
      </w:r>
    </w:p>
    <w:sectPr w:rsidR="0017247D" w:rsidRPr="000D7FC8" w:rsidSect="001562FD">
      <w:pgSz w:w="16834" w:h="11909" w:orient="landscape" w:code="9"/>
      <w:pgMar w:top="1134" w:right="1134" w:bottom="1134" w:left="1701" w:header="720" w:footer="4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626B9"/>
    <w:multiLevelType w:val="hybridMultilevel"/>
    <w:tmpl w:val="280482F6"/>
    <w:lvl w:ilvl="0" w:tplc="AFACF2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8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7C"/>
    <w:rsid w:val="0008069A"/>
    <w:rsid w:val="000866CE"/>
    <w:rsid w:val="000C1CE9"/>
    <w:rsid w:val="000D7FC8"/>
    <w:rsid w:val="000F3F17"/>
    <w:rsid w:val="00101556"/>
    <w:rsid w:val="001058ED"/>
    <w:rsid w:val="00112E91"/>
    <w:rsid w:val="00130655"/>
    <w:rsid w:val="00140FB6"/>
    <w:rsid w:val="001522F0"/>
    <w:rsid w:val="001562FD"/>
    <w:rsid w:val="0016569C"/>
    <w:rsid w:val="0017247D"/>
    <w:rsid w:val="00180999"/>
    <w:rsid w:val="001871A3"/>
    <w:rsid w:val="001A0620"/>
    <w:rsid w:val="001A1F26"/>
    <w:rsid w:val="001D6E7E"/>
    <w:rsid w:val="001F06AC"/>
    <w:rsid w:val="001F3E5D"/>
    <w:rsid w:val="0022774E"/>
    <w:rsid w:val="00240AD4"/>
    <w:rsid w:val="00243453"/>
    <w:rsid w:val="00270965"/>
    <w:rsid w:val="002714A7"/>
    <w:rsid w:val="0028791A"/>
    <w:rsid w:val="002917A3"/>
    <w:rsid w:val="002A4DAD"/>
    <w:rsid w:val="002D00CC"/>
    <w:rsid w:val="002D1827"/>
    <w:rsid w:val="002F09AD"/>
    <w:rsid w:val="0031540E"/>
    <w:rsid w:val="003457F5"/>
    <w:rsid w:val="003501E1"/>
    <w:rsid w:val="003521EF"/>
    <w:rsid w:val="00362B66"/>
    <w:rsid w:val="00367ECB"/>
    <w:rsid w:val="00381AA0"/>
    <w:rsid w:val="00393112"/>
    <w:rsid w:val="00393AA2"/>
    <w:rsid w:val="003B4C1A"/>
    <w:rsid w:val="003F3E64"/>
    <w:rsid w:val="003F57BB"/>
    <w:rsid w:val="00404755"/>
    <w:rsid w:val="00404E2A"/>
    <w:rsid w:val="004271AD"/>
    <w:rsid w:val="0043599D"/>
    <w:rsid w:val="00456855"/>
    <w:rsid w:val="00456C7D"/>
    <w:rsid w:val="00461EBB"/>
    <w:rsid w:val="00494A44"/>
    <w:rsid w:val="004B07FC"/>
    <w:rsid w:val="004B6AD3"/>
    <w:rsid w:val="004D7138"/>
    <w:rsid w:val="004F2975"/>
    <w:rsid w:val="004F30A2"/>
    <w:rsid w:val="004F32A9"/>
    <w:rsid w:val="0051035E"/>
    <w:rsid w:val="00520C81"/>
    <w:rsid w:val="00522963"/>
    <w:rsid w:val="00540553"/>
    <w:rsid w:val="00563D15"/>
    <w:rsid w:val="005670CC"/>
    <w:rsid w:val="005722B4"/>
    <w:rsid w:val="0058774A"/>
    <w:rsid w:val="005922C2"/>
    <w:rsid w:val="005B0A05"/>
    <w:rsid w:val="005C03A1"/>
    <w:rsid w:val="005C47BF"/>
    <w:rsid w:val="005D0BE3"/>
    <w:rsid w:val="005E21DF"/>
    <w:rsid w:val="005F5DB4"/>
    <w:rsid w:val="00603937"/>
    <w:rsid w:val="006336CB"/>
    <w:rsid w:val="00637919"/>
    <w:rsid w:val="0065037E"/>
    <w:rsid w:val="006930D7"/>
    <w:rsid w:val="006B06F0"/>
    <w:rsid w:val="006C4332"/>
    <w:rsid w:val="006D58A3"/>
    <w:rsid w:val="006E6912"/>
    <w:rsid w:val="00714045"/>
    <w:rsid w:val="00721812"/>
    <w:rsid w:val="00734E21"/>
    <w:rsid w:val="007425E7"/>
    <w:rsid w:val="00743412"/>
    <w:rsid w:val="00753231"/>
    <w:rsid w:val="007560E1"/>
    <w:rsid w:val="0076556E"/>
    <w:rsid w:val="007B59F4"/>
    <w:rsid w:val="007C7B0E"/>
    <w:rsid w:val="007E36CC"/>
    <w:rsid w:val="00841BA8"/>
    <w:rsid w:val="00843E93"/>
    <w:rsid w:val="00865322"/>
    <w:rsid w:val="00881A41"/>
    <w:rsid w:val="00891E59"/>
    <w:rsid w:val="008A0DFB"/>
    <w:rsid w:val="008D2C94"/>
    <w:rsid w:val="008E4CE5"/>
    <w:rsid w:val="008F3845"/>
    <w:rsid w:val="0090076C"/>
    <w:rsid w:val="009050FC"/>
    <w:rsid w:val="00933DEB"/>
    <w:rsid w:val="0093623B"/>
    <w:rsid w:val="0096559D"/>
    <w:rsid w:val="00982468"/>
    <w:rsid w:val="00987AF2"/>
    <w:rsid w:val="0099286A"/>
    <w:rsid w:val="009A72FC"/>
    <w:rsid w:val="009B440F"/>
    <w:rsid w:val="009B5323"/>
    <w:rsid w:val="009B5447"/>
    <w:rsid w:val="009B5827"/>
    <w:rsid w:val="00A120BD"/>
    <w:rsid w:val="00A16E0D"/>
    <w:rsid w:val="00A245B8"/>
    <w:rsid w:val="00A27A77"/>
    <w:rsid w:val="00A72219"/>
    <w:rsid w:val="00A7573D"/>
    <w:rsid w:val="00A85E2A"/>
    <w:rsid w:val="00AA46FD"/>
    <w:rsid w:val="00AF286E"/>
    <w:rsid w:val="00B12EF5"/>
    <w:rsid w:val="00B158DA"/>
    <w:rsid w:val="00B16EB5"/>
    <w:rsid w:val="00B37317"/>
    <w:rsid w:val="00B43BAB"/>
    <w:rsid w:val="00B460B7"/>
    <w:rsid w:val="00B63E17"/>
    <w:rsid w:val="00BD115E"/>
    <w:rsid w:val="00BF261A"/>
    <w:rsid w:val="00C24BA3"/>
    <w:rsid w:val="00C3209F"/>
    <w:rsid w:val="00C33EDC"/>
    <w:rsid w:val="00C87559"/>
    <w:rsid w:val="00CA107A"/>
    <w:rsid w:val="00CA5C35"/>
    <w:rsid w:val="00CB10C0"/>
    <w:rsid w:val="00CC2B93"/>
    <w:rsid w:val="00D34C33"/>
    <w:rsid w:val="00D35B88"/>
    <w:rsid w:val="00D653F7"/>
    <w:rsid w:val="00D7771C"/>
    <w:rsid w:val="00D908B1"/>
    <w:rsid w:val="00D96657"/>
    <w:rsid w:val="00DD332C"/>
    <w:rsid w:val="00E10C65"/>
    <w:rsid w:val="00E27976"/>
    <w:rsid w:val="00E31EB3"/>
    <w:rsid w:val="00E3245F"/>
    <w:rsid w:val="00E362B7"/>
    <w:rsid w:val="00E519B0"/>
    <w:rsid w:val="00E57D8A"/>
    <w:rsid w:val="00E72718"/>
    <w:rsid w:val="00E8786E"/>
    <w:rsid w:val="00EC0112"/>
    <w:rsid w:val="00EC397A"/>
    <w:rsid w:val="00EC55DF"/>
    <w:rsid w:val="00ED17ED"/>
    <w:rsid w:val="00ED57F4"/>
    <w:rsid w:val="00F34E26"/>
    <w:rsid w:val="00F40072"/>
    <w:rsid w:val="00F53B8D"/>
    <w:rsid w:val="00F6639E"/>
    <w:rsid w:val="00F81FB6"/>
    <w:rsid w:val="00F82C2E"/>
    <w:rsid w:val="00F857D4"/>
    <w:rsid w:val="00F966BC"/>
    <w:rsid w:val="00FA48AE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6810"/>
  <w15:docId w15:val="{E7EC76D6-38C1-40E9-AE83-EDCDEE0E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DF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K&#7870;%20HO&#7840;CH%20GI&#193;O%20D&#7908;C%20TH&#193;NG%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BEE4-E454-4982-B4D1-8259879A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KẾ HOẠCH GIÁO DỤC THÁNG 11.dot</Template>
  <TotalTime>96</TotalTime>
  <Pages>7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Admin</cp:lastModifiedBy>
  <cp:revision>4</cp:revision>
  <cp:lastPrinted>2019-10-25T00:47:00Z</cp:lastPrinted>
  <dcterms:created xsi:type="dcterms:W3CDTF">2020-11-16T03:20:00Z</dcterms:created>
  <dcterms:modified xsi:type="dcterms:W3CDTF">2024-10-24T02:09:00Z</dcterms:modified>
</cp:coreProperties>
</file>